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F2" w:rsidRPr="00BA06A5" w:rsidRDefault="000C50F2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0C50F2" w:rsidRDefault="000C50F2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0C50F2" w:rsidRPr="009A68C6" w:rsidRDefault="000C50F2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0C50F2" w:rsidRPr="009A68C6" w:rsidRDefault="000C50F2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0C50F2" w:rsidRDefault="000C50F2" w:rsidP="00B65D13">
      <w:pPr>
        <w:rPr>
          <w:rFonts w:ascii="Times New Roman" w:hAnsi="Times New Roman"/>
          <w:b/>
          <w:sz w:val="28"/>
          <w:szCs w:val="28"/>
        </w:rPr>
      </w:pPr>
    </w:p>
    <w:p w:rsidR="000C50F2" w:rsidRPr="004B7D7E" w:rsidRDefault="000C50F2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0C50F2" w:rsidRPr="004B7D7E" w:rsidRDefault="000C50F2" w:rsidP="00F006B3">
      <w:pPr>
        <w:jc w:val="center"/>
        <w:rPr>
          <w:rFonts w:ascii="Times New Roman" w:hAnsi="Times New Roman"/>
          <w:sz w:val="16"/>
          <w:szCs w:val="16"/>
        </w:rPr>
      </w:pPr>
    </w:p>
    <w:p w:rsidR="000C50F2" w:rsidRPr="00B65D13" w:rsidRDefault="000C50F2" w:rsidP="00F006B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>28.12</w:t>
      </w:r>
      <w:r w:rsidRPr="00B65D13">
        <w:rPr>
          <w:rFonts w:ascii="Times New Roman" w:hAnsi="Times New Roman"/>
          <w:b/>
          <w:spacing w:val="7"/>
          <w:sz w:val="28"/>
          <w:szCs w:val="28"/>
        </w:rPr>
        <w:t>.2021 г.  №</w:t>
      </w:r>
      <w:r>
        <w:rPr>
          <w:rFonts w:ascii="Times New Roman" w:hAnsi="Times New Roman"/>
          <w:b/>
          <w:spacing w:val="7"/>
          <w:sz w:val="28"/>
          <w:szCs w:val="28"/>
        </w:rPr>
        <w:t xml:space="preserve"> 32/145</w:t>
      </w:r>
      <w:r w:rsidRPr="00B65D13">
        <w:rPr>
          <w:rFonts w:ascii="Times New Roman" w:hAnsi="Times New Roman"/>
          <w:b/>
          <w:spacing w:val="7"/>
          <w:sz w:val="28"/>
          <w:szCs w:val="28"/>
        </w:rPr>
        <w:t xml:space="preserve"> </w:t>
      </w:r>
    </w:p>
    <w:p w:rsidR="000C50F2" w:rsidRPr="00B65D13" w:rsidRDefault="000C50F2" w:rsidP="000E7BBF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0C50F2" w:rsidRPr="00B65D13" w:rsidRDefault="000C50F2" w:rsidP="00572F4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B65D13">
        <w:rPr>
          <w:rFonts w:ascii="Times New Roman" w:hAnsi="Times New Roman"/>
          <w:b/>
          <w:sz w:val="28"/>
          <w:szCs w:val="28"/>
        </w:rPr>
        <w:t>О внесении изменений в Решение  Быковской городской Думы № 27/126 от 27.08.2021  об утверждении П</w:t>
      </w:r>
      <w:r w:rsidRPr="00B65D13">
        <w:rPr>
          <w:rFonts w:ascii="Times New Roman" w:hAnsi="Times New Roman"/>
          <w:b/>
          <w:sz w:val="28"/>
        </w:rPr>
        <w:t xml:space="preserve">оложения «О муниципальном контроле </w:t>
      </w:r>
      <w:r w:rsidRPr="00B65D13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65D13">
        <w:rPr>
          <w:rFonts w:ascii="Times New Roman" w:hAnsi="Times New Roman"/>
          <w:b/>
          <w:sz w:val="28"/>
        </w:rPr>
        <w:t xml:space="preserve"> </w:t>
      </w:r>
      <w:r w:rsidRPr="00B65D13">
        <w:rPr>
          <w:rFonts w:ascii="Times New Roman" w:hAnsi="Times New Roman"/>
          <w:b/>
          <w:sz w:val="28"/>
          <w:szCs w:val="28"/>
        </w:rPr>
        <w:t xml:space="preserve">в </w:t>
      </w:r>
      <w:r w:rsidRPr="00B65D13">
        <w:rPr>
          <w:rFonts w:ascii="Times New Roman" w:hAnsi="Times New Roman"/>
          <w:b/>
          <w:sz w:val="28"/>
        </w:rPr>
        <w:t>Быковском городском поселении Быковского муниципального района Волгоградской области</w:t>
      </w:r>
      <w:r w:rsidRPr="00B65D13">
        <w:rPr>
          <w:rFonts w:ascii="Times New Roman" w:hAnsi="Times New Roman"/>
          <w:b/>
          <w:sz w:val="28"/>
          <w:szCs w:val="28"/>
        </w:rPr>
        <w:t>»</w:t>
      </w:r>
    </w:p>
    <w:p w:rsidR="000C50F2" w:rsidRPr="000E7BBF" w:rsidRDefault="000C50F2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0C50F2" w:rsidRDefault="000C50F2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пунктом 2 части 1 статьи 30</w:t>
      </w:r>
      <w:r w:rsidRPr="000F6DC9">
        <w:rPr>
          <w:rFonts w:ascii="Times New Roman" w:hAnsi="Times New Roman"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7BB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№248-ФЗ </w:t>
      </w:r>
      <w:r w:rsidRPr="000E7BBF">
        <w:rPr>
          <w:rFonts w:ascii="Times New Roman" w:hAnsi="Times New Roman"/>
          <w:color w:val="auto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auto"/>
          <w:sz w:val="28"/>
        </w:rPr>
        <w:t xml:space="preserve">, руководствуясь  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0C50F2" w:rsidRDefault="000C50F2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50F2" w:rsidRPr="00B65D13" w:rsidRDefault="000C50F2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65D13"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  <w:t xml:space="preserve"> </w:t>
      </w:r>
      <w:r w:rsidRPr="00B65D13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0C50F2" w:rsidRDefault="000C50F2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50F2" w:rsidRPr="00572F43" w:rsidRDefault="000C50F2" w:rsidP="00572F43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572F43">
        <w:rPr>
          <w:rFonts w:ascii="Times New Roman" w:hAnsi="Times New Roman"/>
          <w:sz w:val="28"/>
        </w:rPr>
        <w:t xml:space="preserve">1. Внести в решение Быковской городской Думы </w:t>
      </w:r>
      <w:r w:rsidRPr="00572F43">
        <w:rPr>
          <w:rFonts w:ascii="Times New Roman" w:hAnsi="Times New Roman"/>
          <w:sz w:val="28"/>
          <w:szCs w:val="28"/>
        </w:rPr>
        <w:t>№ 27/12</w:t>
      </w:r>
      <w:r>
        <w:rPr>
          <w:rFonts w:ascii="Times New Roman" w:hAnsi="Times New Roman"/>
          <w:sz w:val="28"/>
          <w:szCs w:val="28"/>
        </w:rPr>
        <w:t>6</w:t>
      </w:r>
      <w:r w:rsidRPr="00572F43">
        <w:rPr>
          <w:rFonts w:ascii="Times New Roman" w:hAnsi="Times New Roman"/>
          <w:sz w:val="28"/>
          <w:szCs w:val="28"/>
        </w:rPr>
        <w:t xml:space="preserve"> от 27.08.2021</w:t>
      </w:r>
      <w:r w:rsidRPr="00572F43">
        <w:rPr>
          <w:rFonts w:ascii="Times New Roman" w:hAnsi="Times New Roman"/>
          <w:b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</w:rPr>
        <w:t xml:space="preserve"> </w:t>
      </w:r>
      <w:r w:rsidRPr="00572F43">
        <w:rPr>
          <w:rFonts w:ascii="Times New Roman" w:hAnsi="Times New Roman"/>
          <w:sz w:val="28"/>
          <w:szCs w:val="28"/>
        </w:rPr>
        <w:t>«</w:t>
      </w:r>
      <w:r w:rsidRPr="00572F43">
        <w:rPr>
          <w:rFonts w:ascii="Times New Roman" w:hAnsi="Times New Roman"/>
          <w:color w:val="auto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Положения</w:t>
      </w:r>
      <w:r w:rsidRPr="00EC0653">
        <w:rPr>
          <w:rFonts w:ascii="Times New Roman" w:hAnsi="Times New Roman"/>
          <w:sz w:val="28"/>
        </w:rPr>
        <w:t xml:space="preserve"> о муниципальном контроле </w:t>
      </w:r>
      <w:r w:rsidRPr="00EC0653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C0653">
        <w:rPr>
          <w:rFonts w:ascii="Times New Roman" w:hAnsi="Times New Roman"/>
          <w:sz w:val="28"/>
        </w:rPr>
        <w:t xml:space="preserve"> </w:t>
      </w:r>
      <w:r w:rsidRPr="00EC0653">
        <w:rPr>
          <w:rFonts w:ascii="Times New Roman" w:hAnsi="Times New Roman"/>
          <w:sz w:val="28"/>
          <w:szCs w:val="28"/>
        </w:rPr>
        <w:t xml:space="preserve">в </w:t>
      </w:r>
      <w:r w:rsidRPr="00EC0653">
        <w:rPr>
          <w:rFonts w:ascii="Times New Roman" w:hAnsi="Times New Roman"/>
          <w:sz w:val="28"/>
        </w:rPr>
        <w:t>Быковско</w:t>
      </w:r>
      <w:r>
        <w:rPr>
          <w:rFonts w:ascii="Times New Roman" w:hAnsi="Times New Roman"/>
          <w:sz w:val="28"/>
        </w:rPr>
        <w:t>м</w:t>
      </w:r>
      <w:r w:rsidRPr="00EC0653"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м поселении</w:t>
      </w:r>
      <w:r w:rsidRPr="00EC06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Быковского муниципального района </w:t>
      </w:r>
      <w:r w:rsidRPr="00EC0653">
        <w:rPr>
          <w:rFonts w:ascii="Times New Roman" w:hAnsi="Times New Roman"/>
          <w:sz w:val="28"/>
        </w:rPr>
        <w:t>Волгоградской области</w:t>
      </w:r>
      <w:r w:rsidRPr="00572F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F43">
        <w:rPr>
          <w:rFonts w:ascii="Times New Roman" w:hAnsi="Times New Roman"/>
          <w:sz w:val="28"/>
        </w:rPr>
        <w:t>следующие изменения:</w:t>
      </w:r>
    </w:p>
    <w:p w:rsidR="000C50F2" w:rsidRPr="00F006B3" w:rsidRDefault="000C50F2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1.1. Установить Приложением №6 перечень индикаторных показателей, в целях  реализации норм Закона №248-ФЗ, его дальнейшего совершенствования, обеспечения координации деятельности, анализа и выявления проблем при осуществлении муниципального контроля, </w:t>
      </w:r>
      <w:r w:rsidRPr="00FB30E4">
        <w:rPr>
          <w:sz w:val="28"/>
          <w:szCs w:val="28"/>
        </w:rPr>
        <w:t>согласно приложению 1 к настоящему решению</w:t>
      </w:r>
      <w:r>
        <w:rPr>
          <w:sz w:val="28"/>
        </w:rPr>
        <w:t xml:space="preserve">. </w:t>
      </w:r>
    </w:p>
    <w:p w:rsidR="000C50F2" w:rsidRPr="000E7BBF" w:rsidRDefault="000C50F2" w:rsidP="000E7BB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2. Контроль за исполнением решения оставляю за собой.</w:t>
      </w:r>
    </w:p>
    <w:p w:rsidR="000C50F2" w:rsidRDefault="000C50F2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4662"/>
      </w:tblGrid>
      <w:tr w:rsidR="000C50F2" w:rsidRPr="00F5267F" w:rsidTr="00B65D13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>городского поселения</w:t>
            </w: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 xml:space="preserve">                     В.В. Сергиенко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>городской Думы</w:t>
            </w: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0C50F2" w:rsidRPr="00B65D13" w:rsidRDefault="000C50F2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B65D13">
              <w:rPr>
                <w:b/>
                <w:sz w:val="28"/>
                <w:szCs w:val="28"/>
              </w:rPr>
              <w:t xml:space="preserve">                       И.В. Наумова.</w:t>
            </w:r>
          </w:p>
        </w:tc>
      </w:tr>
    </w:tbl>
    <w:p w:rsidR="000C50F2" w:rsidRPr="000E7BBF" w:rsidRDefault="000C50F2" w:rsidP="000E7BBF">
      <w:pPr>
        <w:widowControl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br w:type="page"/>
      </w:r>
    </w:p>
    <w:p w:rsidR="000C50F2" w:rsidRPr="00B65D13" w:rsidRDefault="000C50F2" w:rsidP="00302A9C">
      <w:pPr>
        <w:pStyle w:val="ConsPlusNormal"/>
        <w:ind w:left="5102" w:firstLine="0"/>
        <w:jc w:val="right"/>
        <w:outlineLvl w:val="0"/>
        <w:rPr>
          <w:b/>
          <w:i/>
          <w:sz w:val="20"/>
          <w:szCs w:val="20"/>
        </w:rPr>
      </w:pPr>
      <w:r w:rsidRPr="00B65D13">
        <w:rPr>
          <w:b/>
          <w:i/>
          <w:sz w:val="20"/>
          <w:szCs w:val="20"/>
        </w:rPr>
        <w:t>Приложение 1</w:t>
      </w:r>
    </w:p>
    <w:p w:rsidR="000C50F2" w:rsidRPr="00B65D13" w:rsidRDefault="000C50F2" w:rsidP="00302A9C">
      <w:pPr>
        <w:pStyle w:val="ConsPlusNormal"/>
        <w:ind w:left="5102" w:firstLine="0"/>
        <w:jc w:val="right"/>
        <w:outlineLvl w:val="0"/>
        <w:rPr>
          <w:b/>
          <w:i/>
          <w:sz w:val="20"/>
          <w:szCs w:val="20"/>
        </w:rPr>
      </w:pPr>
      <w:r w:rsidRPr="00B65D13">
        <w:rPr>
          <w:b/>
          <w:i/>
          <w:sz w:val="20"/>
          <w:szCs w:val="20"/>
        </w:rPr>
        <w:t>УТВЕРЖДЕНО</w:t>
      </w:r>
    </w:p>
    <w:p w:rsidR="000C50F2" w:rsidRPr="00B65D13" w:rsidRDefault="000C50F2" w:rsidP="00302A9C">
      <w:pPr>
        <w:pStyle w:val="ConsPlusNormal"/>
        <w:jc w:val="right"/>
        <w:rPr>
          <w:b/>
          <w:i/>
          <w:sz w:val="20"/>
          <w:szCs w:val="20"/>
        </w:rPr>
      </w:pPr>
      <w:r w:rsidRPr="00B65D13">
        <w:rPr>
          <w:b/>
          <w:i/>
          <w:sz w:val="20"/>
          <w:szCs w:val="20"/>
        </w:rPr>
        <w:t>решением Быковской</w:t>
      </w:r>
    </w:p>
    <w:p w:rsidR="000C50F2" w:rsidRPr="00B65D13" w:rsidRDefault="000C50F2" w:rsidP="00302A9C">
      <w:pPr>
        <w:pStyle w:val="ConsPlusNormal"/>
        <w:jc w:val="right"/>
        <w:rPr>
          <w:b/>
          <w:i/>
          <w:sz w:val="20"/>
          <w:szCs w:val="20"/>
        </w:rPr>
      </w:pPr>
      <w:r w:rsidRPr="00B65D13">
        <w:rPr>
          <w:b/>
          <w:i/>
          <w:sz w:val="20"/>
          <w:szCs w:val="20"/>
        </w:rPr>
        <w:t>городской Думы</w:t>
      </w:r>
    </w:p>
    <w:p w:rsidR="000C50F2" w:rsidRPr="00B65D13" w:rsidRDefault="000C50F2" w:rsidP="000E7BBF">
      <w:pPr>
        <w:autoSpaceDE w:val="0"/>
        <w:ind w:left="5103"/>
        <w:jc w:val="both"/>
        <w:rPr>
          <w:rFonts w:ascii="Times New Roman" w:hAnsi="Times New Roman"/>
          <w:b/>
          <w:i/>
          <w:color w:val="auto"/>
        </w:rPr>
      </w:pPr>
    </w:p>
    <w:p w:rsidR="000C50F2" w:rsidRPr="00B65D13" w:rsidRDefault="000C50F2" w:rsidP="00B65D13">
      <w:pPr>
        <w:autoSpaceDE w:val="0"/>
        <w:ind w:left="5103"/>
        <w:jc w:val="right"/>
        <w:rPr>
          <w:rFonts w:ascii="Times New Roman" w:hAnsi="Times New Roman"/>
          <w:b/>
          <w:i/>
          <w:color w:val="auto"/>
        </w:rPr>
      </w:pPr>
      <w:r w:rsidRPr="00B65D13">
        <w:rPr>
          <w:rFonts w:ascii="Times New Roman" w:hAnsi="Times New Roman"/>
          <w:b/>
          <w:i/>
          <w:color w:val="auto"/>
        </w:rPr>
        <w:t xml:space="preserve">                от «28» декабря 2021г. № 32/145</w:t>
      </w:r>
    </w:p>
    <w:p w:rsidR="000C50F2" w:rsidRPr="001E6E9B" w:rsidRDefault="000C50F2" w:rsidP="001E6E9B">
      <w:pPr>
        <w:pStyle w:val="ConsPlusTitle"/>
        <w:jc w:val="center"/>
        <w:rPr>
          <w:b w:val="0"/>
          <w:sz w:val="28"/>
          <w:szCs w:val="28"/>
        </w:rPr>
      </w:pPr>
      <w:bookmarkStart w:id="0" w:name="Par35"/>
      <w:bookmarkEnd w:id="0"/>
    </w:p>
    <w:p w:rsidR="000C50F2" w:rsidRDefault="000C50F2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 xml:space="preserve">Типовой перечень </w:t>
      </w:r>
    </w:p>
    <w:p w:rsidR="000C50F2" w:rsidRDefault="000C50F2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6E9B">
        <w:rPr>
          <w:rFonts w:ascii="Times New Roman" w:hAnsi="Times New Roman"/>
          <w:b/>
          <w:sz w:val="28"/>
          <w:szCs w:val="28"/>
        </w:rPr>
        <w:t>индикативных показателей муниципального контроля</w:t>
      </w:r>
    </w:p>
    <w:p w:rsidR="000C50F2" w:rsidRPr="001E6E9B" w:rsidRDefault="000C50F2" w:rsidP="001E6E9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 с взаимодействием по каждому виду КНМ, проведенных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контрольных </w:t>
      </w:r>
      <w:r w:rsidRPr="001E6E9B">
        <w:rPr>
          <w:rFonts w:ascii="Times New Roman" w:hAnsi="Times New Roman"/>
          <w:sz w:val="28"/>
          <w:szCs w:val="28"/>
        </w:rPr>
        <w:t>мероприятий, проведенных с использованием средств дистанционного взаимодействия,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0C50F2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C50F2" w:rsidRDefault="000C50F2" w:rsidP="00B65D13">
      <w:pPr>
        <w:pStyle w:val="13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0C50F2" w:rsidRDefault="000C50F2" w:rsidP="00B65D13">
      <w:pPr>
        <w:pStyle w:val="13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0C50F2" w:rsidRPr="001E6E9B" w:rsidRDefault="000C50F2" w:rsidP="00B65D13">
      <w:pPr>
        <w:pStyle w:val="13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0C50F2" w:rsidRPr="001E6E9B" w:rsidRDefault="000C50F2" w:rsidP="00B65D13">
      <w:pPr>
        <w:pStyle w:val="13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учтенных контролируемых лиц, в отношении которых проведены контрольные  мероприятия,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6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общее количество жалоб, поданных контролируемыми лицами в досудебном порядке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57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 органов недействительными,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</w:t>
      </w:r>
      <w:r>
        <w:rPr>
          <w:rFonts w:ascii="Times New Roman" w:hAnsi="Times New Roman"/>
          <w:sz w:val="28"/>
          <w:szCs w:val="28"/>
        </w:rPr>
        <w:t xml:space="preserve">й) должностных лиц контрольных </w:t>
      </w:r>
      <w:r w:rsidRPr="001E6E9B">
        <w:rPr>
          <w:rFonts w:ascii="Times New Roman" w:hAnsi="Times New Roman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C50F2" w:rsidRPr="001E6E9B" w:rsidRDefault="000C50F2" w:rsidP="001E6E9B">
      <w:pPr>
        <w:pStyle w:val="13"/>
        <w:numPr>
          <w:ilvl w:val="0"/>
          <w:numId w:val="6"/>
        </w:numPr>
        <w:shd w:val="clear" w:color="auto" w:fill="auto"/>
        <w:tabs>
          <w:tab w:val="left" w:pos="1162"/>
        </w:tabs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1E6E9B">
        <w:rPr>
          <w:rFonts w:ascii="Times New Roman" w:hAnsi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государственного контроля и результаты, которых были признаны недействительными и (или) отменены, за отчетный период».</w:t>
      </w:r>
    </w:p>
    <w:p w:rsidR="000C50F2" w:rsidRDefault="000C50F2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0C50F2" w:rsidRDefault="000C50F2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0C50F2" w:rsidRDefault="000C50F2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0C50F2" w:rsidRDefault="000C50F2" w:rsidP="000E7BBF">
      <w:pPr>
        <w:pStyle w:val="ConsPlusTitle"/>
        <w:spacing w:line="240" w:lineRule="exact"/>
        <w:jc w:val="center"/>
        <w:rPr>
          <w:b w:val="0"/>
          <w:sz w:val="20"/>
          <w:szCs w:val="20"/>
        </w:rPr>
      </w:pPr>
    </w:p>
    <w:p w:rsidR="000C50F2" w:rsidRPr="00B65D13" w:rsidRDefault="000C50F2" w:rsidP="000E7BBF">
      <w:pPr>
        <w:pStyle w:val="ConsPlusTitle"/>
        <w:spacing w:line="240" w:lineRule="exact"/>
        <w:jc w:val="center"/>
        <w:rPr>
          <w:sz w:val="20"/>
          <w:szCs w:val="20"/>
        </w:rPr>
      </w:pPr>
    </w:p>
    <w:p w:rsidR="000C50F2" w:rsidRPr="00B65D13" w:rsidRDefault="000C50F2" w:rsidP="00B65D13">
      <w:pPr>
        <w:pStyle w:val="ConsPlusTitle"/>
        <w:spacing w:line="240" w:lineRule="exact"/>
        <w:rPr>
          <w:sz w:val="28"/>
          <w:szCs w:val="28"/>
        </w:rPr>
      </w:pPr>
      <w:r w:rsidRPr="00B65D13">
        <w:rPr>
          <w:sz w:val="28"/>
          <w:szCs w:val="28"/>
        </w:rPr>
        <w:t>Глава</w:t>
      </w:r>
    </w:p>
    <w:p w:rsidR="000C50F2" w:rsidRPr="00B65D13" w:rsidRDefault="000C50F2" w:rsidP="00B65D13">
      <w:pPr>
        <w:pStyle w:val="ConsPlusTitle"/>
        <w:spacing w:line="240" w:lineRule="exact"/>
        <w:rPr>
          <w:sz w:val="28"/>
          <w:szCs w:val="28"/>
        </w:rPr>
      </w:pPr>
      <w:r w:rsidRPr="00B65D13">
        <w:rPr>
          <w:sz w:val="28"/>
          <w:szCs w:val="28"/>
        </w:rPr>
        <w:t>Быковского городского поселения                                     В.В. Сергиенко</w:t>
      </w:r>
    </w:p>
    <w:sectPr w:rsidR="000C50F2" w:rsidRPr="00B65D13" w:rsidSect="00B65D13">
      <w:pgSz w:w="11906" w:h="16838"/>
      <w:pgMar w:top="851" w:right="1276" w:bottom="0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F2" w:rsidRDefault="000C50F2" w:rsidP="000E7BBF">
      <w:r>
        <w:separator/>
      </w:r>
    </w:p>
  </w:endnote>
  <w:endnote w:type="continuationSeparator" w:id="0">
    <w:p w:rsidR="000C50F2" w:rsidRDefault="000C50F2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F2" w:rsidRDefault="000C50F2" w:rsidP="000E7BBF">
      <w:r>
        <w:separator/>
      </w:r>
    </w:p>
  </w:footnote>
  <w:footnote w:type="continuationSeparator" w:id="0">
    <w:p w:rsidR="000C50F2" w:rsidRDefault="000C50F2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EF705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0336F"/>
    <w:rsid w:val="000176AB"/>
    <w:rsid w:val="00030B2D"/>
    <w:rsid w:val="0004178C"/>
    <w:rsid w:val="00073005"/>
    <w:rsid w:val="000948F8"/>
    <w:rsid w:val="000A1E09"/>
    <w:rsid w:val="000C50F2"/>
    <w:rsid w:val="000D09E5"/>
    <w:rsid w:val="000E7BBF"/>
    <w:rsid w:val="000F6DC9"/>
    <w:rsid w:val="00156FED"/>
    <w:rsid w:val="001B47B6"/>
    <w:rsid w:val="001C1483"/>
    <w:rsid w:val="001E6E9B"/>
    <w:rsid w:val="00241D52"/>
    <w:rsid w:val="00242BBB"/>
    <w:rsid w:val="0026103A"/>
    <w:rsid w:val="00284EC2"/>
    <w:rsid w:val="002C4CF1"/>
    <w:rsid w:val="002D2FB2"/>
    <w:rsid w:val="002F2AA2"/>
    <w:rsid w:val="00302A9C"/>
    <w:rsid w:val="00335A2A"/>
    <w:rsid w:val="003509A4"/>
    <w:rsid w:val="00381F21"/>
    <w:rsid w:val="003A1225"/>
    <w:rsid w:val="003E666D"/>
    <w:rsid w:val="00411A4A"/>
    <w:rsid w:val="004320CB"/>
    <w:rsid w:val="00447252"/>
    <w:rsid w:val="0047251B"/>
    <w:rsid w:val="00477305"/>
    <w:rsid w:val="00477A30"/>
    <w:rsid w:val="004B7D7E"/>
    <w:rsid w:val="00512646"/>
    <w:rsid w:val="00570A4F"/>
    <w:rsid w:val="00572F43"/>
    <w:rsid w:val="00590A0F"/>
    <w:rsid w:val="00591AB7"/>
    <w:rsid w:val="005A6752"/>
    <w:rsid w:val="005C6362"/>
    <w:rsid w:val="00606793"/>
    <w:rsid w:val="00625F54"/>
    <w:rsid w:val="00641DD0"/>
    <w:rsid w:val="0067760F"/>
    <w:rsid w:val="006A3AE6"/>
    <w:rsid w:val="006A41AF"/>
    <w:rsid w:val="006A4650"/>
    <w:rsid w:val="006D63DF"/>
    <w:rsid w:val="006E07F0"/>
    <w:rsid w:val="00707B35"/>
    <w:rsid w:val="00733FF8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E79FB"/>
    <w:rsid w:val="008F42E1"/>
    <w:rsid w:val="00960DE0"/>
    <w:rsid w:val="0099151C"/>
    <w:rsid w:val="0099433E"/>
    <w:rsid w:val="009A14B9"/>
    <w:rsid w:val="009A68C6"/>
    <w:rsid w:val="009B3316"/>
    <w:rsid w:val="009B54C4"/>
    <w:rsid w:val="009C681C"/>
    <w:rsid w:val="009E1810"/>
    <w:rsid w:val="009F0AEC"/>
    <w:rsid w:val="009F4071"/>
    <w:rsid w:val="00A14EC0"/>
    <w:rsid w:val="00A15315"/>
    <w:rsid w:val="00A64A6B"/>
    <w:rsid w:val="00A85FA9"/>
    <w:rsid w:val="00A92C41"/>
    <w:rsid w:val="00A930C9"/>
    <w:rsid w:val="00AB38A8"/>
    <w:rsid w:val="00B11DFF"/>
    <w:rsid w:val="00B24028"/>
    <w:rsid w:val="00B33824"/>
    <w:rsid w:val="00B65D13"/>
    <w:rsid w:val="00B749AC"/>
    <w:rsid w:val="00B757BC"/>
    <w:rsid w:val="00B75C5C"/>
    <w:rsid w:val="00B94217"/>
    <w:rsid w:val="00BA06A5"/>
    <w:rsid w:val="00BC1E26"/>
    <w:rsid w:val="00BF5FCF"/>
    <w:rsid w:val="00C06AC1"/>
    <w:rsid w:val="00C27DD5"/>
    <w:rsid w:val="00C33755"/>
    <w:rsid w:val="00C70753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437F6"/>
    <w:rsid w:val="00D51060"/>
    <w:rsid w:val="00D51165"/>
    <w:rsid w:val="00D60AF2"/>
    <w:rsid w:val="00DC3C44"/>
    <w:rsid w:val="00DD760D"/>
    <w:rsid w:val="00DE1835"/>
    <w:rsid w:val="00DE67CE"/>
    <w:rsid w:val="00DE739C"/>
    <w:rsid w:val="00DF2604"/>
    <w:rsid w:val="00E47230"/>
    <w:rsid w:val="00E669AF"/>
    <w:rsid w:val="00EA66DF"/>
    <w:rsid w:val="00EB3507"/>
    <w:rsid w:val="00EB7F3D"/>
    <w:rsid w:val="00EC0653"/>
    <w:rsid w:val="00F006B3"/>
    <w:rsid w:val="00F244F9"/>
    <w:rsid w:val="00F5267F"/>
    <w:rsid w:val="00F768BD"/>
    <w:rsid w:val="00F81081"/>
    <w:rsid w:val="00FB30E4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Normal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1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51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1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1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51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1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6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61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1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804</Words>
  <Characters>4583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SASHA</dc:creator>
  <cp:keywords/>
  <dc:description/>
  <cp:lastModifiedBy>Admin</cp:lastModifiedBy>
  <cp:revision>2</cp:revision>
  <cp:lastPrinted>2021-12-27T11:11:00Z</cp:lastPrinted>
  <dcterms:created xsi:type="dcterms:W3CDTF">2021-12-27T11:12:00Z</dcterms:created>
  <dcterms:modified xsi:type="dcterms:W3CDTF">2021-12-27T11:12:00Z</dcterms:modified>
</cp:coreProperties>
</file>