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D4" w:rsidRPr="00D36C24" w:rsidRDefault="00183ED4" w:rsidP="00D36C2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36C24">
        <w:rPr>
          <w:rFonts w:ascii="Times New Roman" w:hAnsi="Times New Roman"/>
          <w:b/>
          <w:sz w:val="28"/>
          <w:szCs w:val="28"/>
        </w:rPr>
        <w:t>ВОЛГОГРАДСКАЯ ОБЛАСТЬ</w:t>
      </w:r>
    </w:p>
    <w:p w:rsidR="00183ED4" w:rsidRPr="00D36C24" w:rsidRDefault="00183ED4" w:rsidP="00D36C2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36C24">
        <w:rPr>
          <w:rFonts w:ascii="Times New Roman" w:hAnsi="Times New Roman"/>
          <w:b/>
          <w:sz w:val="28"/>
          <w:szCs w:val="28"/>
        </w:rPr>
        <w:t>БЫКОВСКИЙ МУНИЦИПАЛЬНЫЙ РАЙОН</w:t>
      </w:r>
    </w:p>
    <w:p w:rsidR="00183ED4" w:rsidRPr="00D36C24" w:rsidRDefault="00183ED4" w:rsidP="00D36C24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36C24">
        <w:rPr>
          <w:rFonts w:ascii="Times New Roman" w:hAnsi="Times New Roman"/>
          <w:b/>
          <w:sz w:val="28"/>
          <w:szCs w:val="28"/>
        </w:rPr>
        <w:t>АДМИНИСТРАЦИЯ БЫКОВСКОГО ГОРОДСКОГО ПОСЕЛЕНИЯ</w:t>
      </w:r>
    </w:p>
    <w:p w:rsidR="00183ED4" w:rsidRPr="00D36C24" w:rsidRDefault="00183ED4" w:rsidP="00D36C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ED4" w:rsidRPr="00D36C24" w:rsidRDefault="00183ED4" w:rsidP="00D36C24">
      <w:pPr>
        <w:shd w:val="clear" w:color="auto" w:fill="FFFFFF"/>
        <w:tabs>
          <w:tab w:val="left" w:pos="81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36C24">
        <w:rPr>
          <w:rFonts w:ascii="Times New Roman" w:hAnsi="Times New Roman"/>
          <w:b/>
          <w:sz w:val="28"/>
          <w:szCs w:val="28"/>
        </w:rPr>
        <w:t>ПОСТАНОВЛЕНИЕ</w:t>
      </w:r>
    </w:p>
    <w:p w:rsidR="00183ED4" w:rsidRPr="00D36C24" w:rsidRDefault="00183ED4" w:rsidP="00D36C24">
      <w:pPr>
        <w:shd w:val="clear" w:color="auto" w:fill="FFFFFF"/>
        <w:tabs>
          <w:tab w:val="left" w:pos="81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марта 2022 года № 80 </w:t>
      </w:r>
    </w:p>
    <w:p w:rsidR="00183ED4" w:rsidRPr="00D36C24" w:rsidRDefault="00183ED4" w:rsidP="00D36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C24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83ED4" w:rsidRPr="00D36C24" w:rsidRDefault="00183ED4" w:rsidP="00D36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C24">
        <w:rPr>
          <w:rFonts w:ascii="Times New Roman" w:hAnsi="Times New Roman"/>
          <w:sz w:val="28"/>
          <w:szCs w:val="28"/>
        </w:rPr>
        <w:t>Главы Быковского городского поселения</w:t>
      </w:r>
    </w:p>
    <w:p w:rsidR="00183ED4" w:rsidRPr="00D36C24" w:rsidRDefault="00183ED4" w:rsidP="00D36C24">
      <w:pPr>
        <w:shd w:val="clear" w:color="auto" w:fill="FFFFFF"/>
        <w:tabs>
          <w:tab w:val="left" w:pos="81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6C24">
        <w:rPr>
          <w:rStyle w:val="Strong"/>
          <w:rFonts w:ascii="Times New Roman" w:hAnsi="Times New Roman"/>
          <w:b w:val="0"/>
          <w:sz w:val="28"/>
          <w:szCs w:val="28"/>
        </w:rPr>
        <w:t xml:space="preserve">от 25 октября </w:t>
      </w:r>
      <w:smartTag w:uri="urn:schemas-microsoft-com:office:smarttags" w:element="metricconverter">
        <w:smartTagPr>
          <w:attr w:name="ProductID" w:val="2018 г"/>
        </w:smartTagPr>
        <w:r w:rsidRPr="00D36C24">
          <w:rPr>
            <w:rStyle w:val="Strong"/>
            <w:rFonts w:ascii="Times New Roman" w:hAnsi="Times New Roman"/>
            <w:b w:val="0"/>
            <w:sz w:val="28"/>
            <w:szCs w:val="28"/>
          </w:rPr>
          <w:t>2018 г</w:t>
        </w:r>
      </w:smartTag>
      <w:r w:rsidRPr="00D36C24">
        <w:rPr>
          <w:rStyle w:val="Strong"/>
          <w:rFonts w:ascii="Times New Roman" w:hAnsi="Times New Roman"/>
          <w:b w:val="0"/>
          <w:sz w:val="28"/>
          <w:szCs w:val="28"/>
        </w:rPr>
        <w:t>. № 461 «</w:t>
      </w:r>
      <w:r w:rsidRPr="00D36C24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183ED4" w:rsidRPr="00D36C24" w:rsidRDefault="00183ED4" w:rsidP="00D36C24">
      <w:pPr>
        <w:shd w:val="clear" w:color="auto" w:fill="FFFFFF"/>
        <w:tabs>
          <w:tab w:val="left" w:pos="81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6C24">
        <w:rPr>
          <w:rFonts w:ascii="Times New Roman" w:hAnsi="Times New Roman"/>
          <w:sz w:val="28"/>
          <w:szCs w:val="28"/>
        </w:rPr>
        <w:t>муниципальной программы «Энергоснабжение</w:t>
      </w:r>
    </w:p>
    <w:p w:rsidR="00183ED4" w:rsidRPr="00D36C24" w:rsidRDefault="00183ED4" w:rsidP="00D36C24">
      <w:pPr>
        <w:shd w:val="clear" w:color="auto" w:fill="FFFFFF"/>
        <w:tabs>
          <w:tab w:val="left" w:pos="81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6C24">
        <w:rPr>
          <w:rFonts w:ascii="Times New Roman" w:hAnsi="Times New Roman"/>
          <w:sz w:val="28"/>
          <w:szCs w:val="28"/>
        </w:rPr>
        <w:t>и повышение энергетической эффективности</w:t>
      </w:r>
    </w:p>
    <w:p w:rsidR="00183ED4" w:rsidRPr="00D36C24" w:rsidRDefault="00183ED4" w:rsidP="00D36C24">
      <w:pPr>
        <w:shd w:val="clear" w:color="auto" w:fill="FFFFFF"/>
        <w:tabs>
          <w:tab w:val="left" w:pos="81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6C24">
        <w:rPr>
          <w:rFonts w:ascii="Times New Roman" w:hAnsi="Times New Roman"/>
          <w:sz w:val="28"/>
          <w:szCs w:val="28"/>
        </w:rPr>
        <w:t>Быковского городского поселения</w:t>
      </w:r>
    </w:p>
    <w:p w:rsidR="00183ED4" w:rsidRPr="00D36C24" w:rsidRDefault="00183ED4" w:rsidP="00D36C24">
      <w:pPr>
        <w:shd w:val="clear" w:color="auto" w:fill="FFFFFF"/>
        <w:tabs>
          <w:tab w:val="left" w:pos="81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6C24">
        <w:rPr>
          <w:rFonts w:ascii="Times New Roman" w:hAnsi="Times New Roman"/>
          <w:sz w:val="28"/>
          <w:szCs w:val="28"/>
        </w:rPr>
        <w:t>Быковского муниципального района</w:t>
      </w:r>
    </w:p>
    <w:p w:rsidR="00183ED4" w:rsidRPr="00D36C24" w:rsidRDefault="00183ED4" w:rsidP="00D36C24">
      <w:pPr>
        <w:shd w:val="clear" w:color="auto" w:fill="FFFFFF"/>
        <w:tabs>
          <w:tab w:val="left" w:pos="81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6C24">
        <w:rPr>
          <w:rFonts w:ascii="Times New Roman" w:hAnsi="Times New Roman"/>
          <w:sz w:val="28"/>
          <w:szCs w:val="28"/>
        </w:rPr>
        <w:t>Волгоградской области на период</w:t>
      </w:r>
    </w:p>
    <w:p w:rsidR="00183ED4" w:rsidRPr="00D36C24" w:rsidRDefault="00183ED4" w:rsidP="00D36C24">
      <w:pPr>
        <w:shd w:val="clear" w:color="auto" w:fill="FFFFFF"/>
        <w:tabs>
          <w:tab w:val="left" w:pos="81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36C24">
        <w:rPr>
          <w:rFonts w:ascii="Times New Roman" w:hAnsi="Times New Roman"/>
          <w:sz w:val="28"/>
          <w:szCs w:val="28"/>
        </w:rPr>
        <w:t>с 2019-2023 годы»</w:t>
      </w:r>
    </w:p>
    <w:p w:rsidR="00183ED4" w:rsidRPr="00D36C24" w:rsidRDefault="00183ED4" w:rsidP="00D36C24">
      <w:pPr>
        <w:shd w:val="clear" w:color="auto" w:fill="FFFFFF"/>
        <w:tabs>
          <w:tab w:val="left" w:pos="810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83ED4" w:rsidRPr="00D36C24" w:rsidRDefault="00183ED4" w:rsidP="00D36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C24">
        <w:rPr>
          <w:rFonts w:ascii="Times New Roman" w:hAnsi="Times New Roman"/>
          <w:sz w:val="28"/>
          <w:szCs w:val="28"/>
        </w:rPr>
        <w:t xml:space="preserve">              В целях приведения в соответствие с решением Быковской городской Думы от 07.12.2021 года № 31/140 , администрация Быковского городского поселения</w:t>
      </w:r>
    </w:p>
    <w:p w:rsidR="00183ED4" w:rsidRPr="00D36C24" w:rsidRDefault="00183ED4" w:rsidP="00D36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ED4" w:rsidRPr="00D36C24" w:rsidRDefault="00183ED4" w:rsidP="00D36C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36C24">
        <w:rPr>
          <w:rFonts w:ascii="Times New Roman" w:hAnsi="Times New Roman"/>
          <w:b/>
          <w:sz w:val="28"/>
          <w:szCs w:val="28"/>
        </w:rPr>
        <w:t>ПОСТАНОВЛЯЕТ:</w:t>
      </w:r>
    </w:p>
    <w:p w:rsidR="00183ED4" w:rsidRPr="00D36C24" w:rsidRDefault="00183ED4" w:rsidP="00D36C2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83ED4" w:rsidRPr="00D36C24" w:rsidRDefault="00183ED4" w:rsidP="00D36C24">
      <w:pPr>
        <w:shd w:val="clear" w:color="auto" w:fill="FFFFFF"/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C24">
        <w:rPr>
          <w:rFonts w:ascii="Times New Roman" w:hAnsi="Times New Roman"/>
          <w:sz w:val="28"/>
          <w:szCs w:val="28"/>
        </w:rPr>
        <w:t xml:space="preserve">        1. В разделе «Паспорт»  муниципальной программы «Энергосбережение и повышение энергетической эффективности Быковского городского поселения Быковского муниципального района Волгоградской области на 2019-2023 годы» подраздел «Объемы бюджетных ассигнований Программы» читать в новой редакции: «Общий </w:t>
      </w:r>
      <w:r w:rsidRPr="00D36C24">
        <w:rPr>
          <w:rFonts w:ascii="Times New Roman" w:hAnsi="Times New Roman"/>
          <w:color w:val="000000"/>
          <w:sz w:val="28"/>
          <w:szCs w:val="28"/>
        </w:rPr>
        <w:t>объем финансирования Программы составляет 600,0 тыс.руб., в том числе 2019г -200,0 тыс.руб.; 2020г. – 0,0 тыс.руб.; 2021г. – 0,0 тыс.руб.; 2022г. – 0,0тыс. руб.; 2023г. – 400,0тыс. руб.»</w:t>
      </w:r>
    </w:p>
    <w:p w:rsidR="00183ED4" w:rsidRPr="00D36C24" w:rsidRDefault="00183ED4" w:rsidP="00D36C24">
      <w:pPr>
        <w:pStyle w:val="Default"/>
        <w:rPr>
          <w:sz w:val="28"/>
          <w:szCs w:val="28"/>
        </w:rPr>
      </w:pPr>
      <w:r w:rsidRPr="00D36C24">
        <w:rPr>
          <w:sz w:val="28"/>
          <w:szCs w:val="28"/>
        </w:rPr>
        <w:t xml:space="preserve">      2.</w:t>
      </w:r>
      <w:r w:rsidRPr="00D36C24">
        <w:t xml:space="preserve">  </w:t>
      </w:r>
      <w:r w:rsidRPr="00D36C24">
        <w:rPr>
          <w:sz w:val="28"/>
          <w:szCs w:val="28"/>
        </w:rPr>
        <w:t>Приложение 3 «Ресурсное обеспечение реализации муниципальной программы читать в новой редакции согласно приложения.</w:t>
      </w:r>
    </w:p>
    <w:p w:rsidR="00183ED4" w:rsidRPr="00D36C24" w:rsidRDefault="00183ED4" w:rsidP="00D36C24">
      <w:pPr>
        <w:pStyle w:val="Default"/>
        <w:rPr>
          <w:sz w:val="28"/>
          <w:szCs w:val="28"/>
        </w:rPr>
      </w:pPr>
      <w:r w:rsidRPr="00D36C24">
        <w:rPr>
          <w:sz w:val="28"/>
          <w:szCs w:val="28"/>
        </w:rPr>
        <w:t xml:space="preserve">      3. Приложение 4 «Ресурсное обеспечение реализации муниципальной программы читать в новой редакции согласно приложения.</w:t>
      </w:r>
    </w:p>
    <w:p w:rsidR="00183ED4" w:rsidRPr="00D36C24" w:rsidRDefault="00183ED4" w:rsidP="00D36C24">
      <w:pPr>
        <w:pStyle w:val="Default"/>
        <w:rPr>
          <w:sz w:val="28"/>
          <w:szCs w:val="28"/>
        </w:rPr>
      </w:pPr>
      <w:r w:rsidRPr="00D36C24">
        <w:rPr>
          <w:sz w:val="28"/>
          <w:szCs w:val="28"/>
        </w:rPr>
        <w:t xml:space="preserve">      4. Приложение 5 «Перечень мероприятий муниципальной программы читать в новой редакции согласно приложения.</w:t>
      </w:r>
    </w:p>
    <w:p w:rsidR="00183ED4" w:rsidRPr="00D36C24" w:rsidRDefault="00183ED4" w:rsidP="00D36C24">
      <w:pPr>
        <w:pStyle w:val="Default"/>
        <w:rPr>
          <w:sz w:val="28"/>
          <w:szCs w:val="28"/>
        </w:rPr>
      </w:pPr>
      <w:r w:rsidRPr="00D36C24">
        <w:t xml:space="preserve">      </w:t>
      </w:r>
      <w:r w:rsidRPr="00D36C24">
        <w:rPr>
          <w:sz w:val="28"/>
          <w:szCs w:val="28"/>
        </w:rPr>
        <w:t>5. Настоящее постановление вступает в силу с момента обнародования и  подлежит размещению на официальном сайте администрации Быковского городского поселения Волгоградской области.</w:t>
      </w:r>
    </w:p>
    <w:p w:rsidR="00183ED4" w:rsidRPr="00D36C24" w:rsidRDefault="00183ED4" w:rsidP="00D36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36C24">
        <w:rPr>
          <w:rFonts w:ascii="Times New Roman" w:hAnsi="Times New Roman"/>
          <w:bCs/>
          <w:sz w:val="28"/>
          <w:szCs w:val="28"/>
        </w:rPr>
        <w:t xml:space="preserve">    6. Контроль за исполнением настоящего постановления возложить на заместителя главы администрации Быковского городского поселения Гаврилова С.В.</w:t>
      </w:r>
    </w:p>
    <w:p w:rsidR="00183ED4" w:rsidRPr="00D36C24" w:rsidRDefault="00183ED4" w:rsidP="00D36C24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D36C24">
        <w:rPr>
          <w:rFonts w:ascii="Times New Roman" w:hAnsi="Times New Roman"/>
          <w:sz w:val="28"/>
          <w:szCs w:val="28"/>
        </w:rPr>
        <w:t xml:space="preserve">         </w:t>
      </w:r>
    </w:p>
    <w:p w:rsidR="00183ED4" w:rsidRPr="00D36C24" w:rsidRDefault="00183ED4" w:rsidP="00D36C24">
      <w:pPr>
        <w:pStyle w:val="Normal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36C24">
        <w:rPr>
          <w:rFonts w:ascii="Times New Roman" w:hAnsi="Times New Roman"/>
          <w:sz w:val="28"/>
          <w:szCs w:val="28"/>
        </w:rPr>
        <w:t>Глава Быковского</w:t>
      </w:r>
    </w:p>
    <w:p w:rsidR="00183ED4" w:rsidRPr="00D36C24" w:rsidRDefault="00183ED4" w:rsidP="00D36C24">
      <w:pPr>
        <w:pStyle w:val="Normal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D36C24"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В.В. Сергиенко</w:t>
      </w:r>
    </w:p>
    <w:p w:rsidR="00183ED4" w:rsidRPr="00D36C24" w:rsidRDefault="00183ED4" w:rsidP="00D36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ED4" w:rsidRPr="00D36C24" w:rsidRDefault="00183ED4" w:rsidP="00D36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3ED4" w:rsidRDefault="00183ED4" w:rsidP="00682A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83ED4" w:rsidSect="007436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07" w:right="851" w:bottom="907" w:left="1701" w:header="709" w:footer="709" w:gutter="0"/>
          <w:cols w:space="708"/>
          <w:titlePg/>
          <w:docGrid w:linePitch="360"/>
        </w:sectPr>
      </w:pPr>
    </w:p>
    <w:p w:rsidR="00183ED4" w:rsidRPr="00632AD8" w:rsidRDefault="00183ED4" w:rsidP="00C6628E">
      <w:pPr>
        <w:pStyle w:val="ConsPlusNormal"/>
        <w:ind w:left="10490"/>
        <w:rPr>
          <w:rFonts w:ascii="Times New Roman" w:hAnsi="Times New Roman" w:cs="Times New Roman"/>
        </w:rPr>
      </w:pPr>
      <w:bookmarkStart w:id="0" w:name="_GoBack"/>
      <w:bookmarkEnd w:id="0"/>
      <w:r w:rsidRPr="00632AD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183ED4" w:rsidRPr="007C60D7" w:rsidRDefault="00183ED4" w:rsidP="00C6628E">
      <w:pPr>
        <w:pStyle w:val="ConsPlusNormal"/>
        <w:ind w:left="10490"/>
        <w:rPr>
          <w:rFonts w:ascii="Times New Roman" w:hAnsi="Times New Roman" w:cs="Times New Roman"/>
          <w:sz w:val="18"/>
          <w:szCs w:val="18"/>
        </w:rPr>
      </w:pPr>
      <w:r w:rsidRPr="001B5663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</w:t>
      </w:r>
      <w:r w:rsidRPr="001B5663">
        <w:rPr>
          <w:rFonts w:ascii="Times New Roman" w:hAnsi="Times New Roman" w:cs="Times New Roman"/>
        </w:rPr>
        <w:t>униципальн</w:t>
      </w:r>
      <w:r>
        <w:rPr>
          <w:rFonts w:ascii="Times New Roman" w:hAnsi="Times New Roman" w:cs="Times New Roman"/>
        </w:rPr>
        <w:t xml:space="preserve">ой </w:t>
      </w:r>
      <w:r w:rsidRPr="001B5663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 xml:space="preserve">е </w:t>
      </w:r>
      <w:r w:rsidRPr="007C60D7">
        <w:rPr>
          <w:rFonts w:ascii="Times New Roman" w:hAnsi="Times New Roman" w:cs="Times New Roman"/>
          <w:sz w:val="18"/>
          <w:szCs w:val="18"/>
        </w:rPr>
        <w:t>«Энергоснабжение и повышение энергетической эффективности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C60D7">
        <w:rPr>
          <w:rFonts w:ascii="Times New Roman" w:hAnsi="Times New Roman" w:cs="Times New Roman"/>
          <w:sz w:val="18"/>
          <w:szCs w:val="18"/>
        </w:rPr>
        <w:t>Быковского городского поселения Быковского муниципального района Волгоградской области на 2019-2023 годы»</w:t>
      </w:r>
    </w:p>
    <w:p w:rsidR="00183ED4" w:rsidRDefault="00183ED4" w:rsidP="00C6628E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183ED4" w:rsidRPr="00C6628E" w:rsidRDefault="00183ED4" w:rsidP="00C6628E">
      <w:pPr>
        <w:spacing w:after="0" w:line="240" w:lineRule="auto"/>
        <w:jc w:val="center"/>
        <w:rPr>
          <w:rFonts w:ascii="Times New Roman" w:hAnsi="Times New Roman"/>
          <w:b/>
          <w:spacing w:val="40"/>
          <w:sz w:val="26"/>
          <w:szCs w:val="26"/>
        </w:rPr>
      </w:pPr>
      <w:r w:rsidRPr="00C6628E">
        <w:rPr>
          <w:rFonts w:ascii="Times New Roman" w:hAnsi="Times New Roman"/>
          <w:b/>
          <w:spacing w:val="40"/>
          <w:sz w:val="26"/>
          <w:szCs w:val="26"/>
        </w:rPr>
        <w:t>РЕСУРСНОЕ ОБЕСПЕЧЕНИЕ</w:t>
      </w:r>
    </w:p>
    <w:p w:rsidR="00183ED4" w:rsidRDefault="00183ED4" w:rsidP="00C662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6628E">
        <w:rPr>
          <w:rFonts w:ascii="Times New Roman" w:hAnsi="Times New Roman"/>
          <w:b/>
          <w:sz w:val="26"/>
          <w:szCs w:val="26"/>
        </w:rPr>
        <w:t>реализации муниципальной программы «Энергосбережение и повышение энергетической эффективности</w:t>
      </w:r>
    </w:p>
    <w:p w:rsidR="00183ED4" w:rsidRDefault="00183ED4" w:rsidP="00C662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6628E">
        <w:rPr>
          <w:rFonts w:ascii="Times New Roman" w:hAnsi="Times New Roman"/>
          <w:b/>
          <w:sz w:val="26"/>
          <w:szCs w:val="26"/>
        </w:rPr>
        <w:t xml:space="preserve">Быковского городского поселения Быковского муниципального района Волгоградской области  </w:t>
      </w:r>
    </w:p>
    <w:p w:rsidR="00183ED4" w:rsidRDefault="00183ED4" w:rsidP="00C662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6628E">
        <w:rPr>
          <w:rFonts w:ascii="Times New Roman" w:hAnsi="Times New Roman"/>
          <w:b/>
          <w:sz w:val="26"/>
          <w:szCs w:val="26"/>
        </w:rPr>
        <w:t>на 2019 -2023 годы» за счёт всех источников финансирования</w:t>
      </w:r>
    </w:p>
    <w:p w:rsidR="00183ED4" w:rsidRPr="00C6628E" w:rsidRDefault="00183ED4" w:rsidP="00C662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2552"/>
        <w:gridCol w:w="3827"/>
        <w:gridCol w:w="1276"/>
        <w:gridCol w:w="1276"/>
        <w:gridCol w:w="1275"/>
        <w:gridCol w:w="1276"/>
        <w:gridCol w:w="1134"/>
      </w:tblGrid>
      <w:tr w:rsidR="00183ED4" w:rsidRPr="009B4C5E" w:rsidTr="00F3401F">
        <w:tc>
          <w:tcPr>
            <w:tcW w:w="4928" w:type="dxa"/>
            <w:gridSpan w:val="3"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 xml:space="preserve">Ответственный исполнитель </w:t>
            </w:r>
          </w:p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10064" w:type="dxa"/>
            <w:gridSpan w:val="6"/>
            <w:vAlign w:val="center"/>
          </w:tcPr>
          <w:p w:rsidR="00183ED4" w:rsidRPr="009B4C5E" w:rsidRDefault="00183ED4" w:rsidP="00653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 xml:space="preserve">Администрация Быковского городского поселения Быковского муниципального района </w:t>
            </w:r>
          </w:p>
          <w:p w:rsidR="00183ED4" w:rsidRPr="009B4C5E" w:rsidRDefault="00183ED4" w:rsidP="00653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Волгоградской области</w:t>
            </w:r>
          </w:p>
        </w:tc>
      </w:tr>
      <w:tr w:rsidR="00183ED4" w:rsidRPr="009B4C5E" w:rsidTr="00F164AD">
        <w:tc>
          <w:tcPr>
            <w:tcW w:w="4928" w:type="dxa"/>
            <w:gridSpan w:val="3"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6237" w:type="dxa"/>
            <w:gridSpan w:val="5"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Оценка расходов, тыс. руб.</w:t>
            </w:r>
          </w:p>
        </w:tc>
      </w:tr>
      <w:tr w:rsidR="00183ED4" w:rsidRPr="009B4C5E" w:rsidTr="00F164AD">
        <w:tc>
          <w:tcPr>
            <w:tcW w:w="534" w:type="dxa"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№ п/п</w:t>
            </w:r>
          </w:p>
        </w:tc>
        <w:tc>
          <w:tcPr>
            <w:tcW w:w="1842" w:type="dxa"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Статус</w:t>
            </w:r>
          </w:p>
        </w:tc>
        <w:tc>
          <w:tcPr>
            <w:tcW w:w="2552" w:type="dxa"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83ED4" w:rsidRPr="009B4C5E" w:rsidRDefault="00183ED4" w:rsidP="00966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183ED4" w:rsidRPr="009B4C5E" w:rsidRDefault="00183ED4" w:rsidP="00966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2020 год</w:t>
            </w:r>
          </w:p>
        </w:tc>
        <w:tc>
          <w:tcPr>
            <w:tcW w:w="1275" w:type="dxa"/>
            <w:vAlign w:val="center"/>
          </w:tcPr>
          <w:p w:rsidR="00183ED4" w:rsidRPr="009B4C5E" w:rsidRDefault="00183ED4" w:rsidP="00966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183ED4" w:rsidRPr="009B4C5E" w:rsidRDefault="00183ED4" w:rsidP="00966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183ED4" w:rsidRPr="009B4C5E" w:rsidRDefault="00183ED4" w:rsidP="009661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2023 год</w:t>
            </w:r>
          </w:p>
        </w:tc>
      </w:tr>
    </w:tbl>
    <w:p w:rsidR="00183ED4" w:rsidRPr="00C6628E" w:rsidRDefault="00183ED4" w:rsidP="00C6628E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2552"/>
        <w:gridCol w:w="3827"/>
        <w:gridCol w:w="1276"/>
        <w:gridCol w:w="1276"/>
        <w:gridCol w:w="1275"/>
        <w:gridCol w:w="1276"/>
        <w:gridCol w:w="1134"/>
      </w:tblGrid>
      <w:tr w:rsidR="00183ED4" w:rsidRPr="009B4C5E" w:rsidTr="00F164AD">
        <w:trPr>
          <w:tblHeader/>
        </w:trPr>
        <w:tc>
          <w:tcPr>
            <w:tcW w:w="534" w:type="dxa"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9</w:t>
            </w:r>
          </w:p>
        </w:tc>
      </w:tr>
      <w:tr w:rsidR="00183ED4" w:rsidRPr="009B4C5E" w:rsidTr="00F164AD">
        <w:tc>
          <w:tcPr>
            <w:tcW w:w="534" w:type="dxa"/>
            <w:vMerge w:val="restart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1.</w:t>
            </w:r>
          </w:p>
        </w:tc>
        <w:tc>
          <w:tcPr>
            <w:tcW w:w="1842" w:type="dxa"/>
            <w:vMerge w:val="restart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183ED4" w:rsidRPr="009B4C5E" w:rsidRDefault="00183ED4" w:rsidP="00F340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«Энергосбережение и повышение энергетической эффективности   Быковского городского поселения Быковского муниципального района Волгоградской области  на 2019 -2023 годы»</w:t>
            </w:r>
          </w:p>
        </w:tc>
        <w:tc>
          <w:tcPr>
            <w:tcW w:w="3827" w:type="dxa"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B4C5E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</w:tcPr>
          <w:p w:rsidR="00183ED4" w:rsidRPr="009B4C5E" w:rsidRDefault="00183ED4" w:rsidP="00C6628E">
            <w:pPr>
              <w:spacing w:after="0" w:line="240" w:lineRule="auto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00,0</w:t>
            </w:r>
          </w:p>
        </w:tc>
        <w:tc>
          <w:tcPr>
            <w:tcW w:w="1275" w:type="dxa"/>
          </w:tcPr>
          <w:p w:rsidR="00183ED4" w:rsidRPr="009B4C5E" w:rsidRDefault="00183ED4" w:rsidP="00C6628E">
            <w:pPr>
              <w:spacing w:after="0" w:line="240" w:lineRule="auto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</w:tcPr>
          <w:p w:rsidR="00183ED4" w:rsidRPr="009B4C5E" w:rsidRDefault="00183ED4" w:rsidP="00C662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9B4C5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183ED4" w:rsidRPr="009B4C5E" w:rsidRDefault="00183ED4" w:rsidP="00C6628E">
            <w:pPr>
              <w:spacing w:after="0" w:line="240" w:lineRule="auto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  <w:lang w:val="en-US"/>
              </w:rPr>
              <w:t>4</w:t>
            </w:r>
            <w:r w:rsidRPr="009B4C5E">
              <w:rPr>
                <w:rFonts w:ascii="Times New Roman" w:hAnsi="Times New Roman"/>
              </w:rPr>
              <w:t>00,0</w:t>
            </w:r>
          </w:p>
        </w:tc>
      </w:tr>
      <w:tr w:rsidR="00183ED4" w:rsidRPr="009B4C5E" w:rsidTr="00F86986">
        <w:trPr>
          <w:trHeight w:val="1705"/>
        </w:trPr>
        <w:tc>
          <w:tcPr>
            <w:tcW w:w="534" w:type="dxa"/>
            <w:vMerge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183ED4" w:rsidRPr="009B4C5E" w:rsidRDefault="00183ED4" w:rsidP="00F16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Бюджет   Быковского городского поселения Быковского муниципального района Волгоградской области</w:t>
            </w:r>
          </w:p>
        </w:tc>
        <w:tc>
          <w:tcPr>
            <w:tcW w:w="1276" w:type="dxa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B4C5E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</w:tcPr>
          <w:p w:rsidR="00183ED4" w:rsidRPr="009B4C5E" w:rsidRDefault="00183ED4" w:rsidP="00C6628E">
            <w:pPr>
              <w:spacing w:after="0" w:line="240" w:lineRule="auto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00,0</w:t>
            </w:r>
          </w:p>
        </w:tc>
        <w:tc>
          <w:tcPr>
            <w:tcW w:w="1275" w:type="dxa"/>
          </w:tcPr>
          <w:p w:rsidR="00183ED4" w:rsidRPr="009B4C5E" w:rsidRDefault="00183ED4" w:rsidP="00C6628E">
            <w:pPr>
              <w:spacing w:after="0" w:line="240" w:lineRule="auto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</w:tcPr>
          <w:p w:rsidR="00183ED4" w:rsidRPr="009B4C5E" w:rsidRDefault="00183ED4" w:rsidP="00C662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9B4C5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183ED4" w:rsidRPr="009B4C5E" w:rsidRDefault="00183ED4" w:rsidP="00C6628E">
            <w:pPr>
              <w:spacing w:after="0" w:line="240" w:lineRule="auto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  <w:lang w:val="en-US"/>
              </w:rPr>
              <w:t>4</w:t>
            </w:r>
            <w:r w:rsidRPr="009B4C5E">
              <w:rPr>
                <w:rFonts w:ascii="Times New Roman" w:hAnsi="Times New Roman"/>
              </w:rPr>
              <w:t>00,0</w:t>
            </w:r>
          </w:p>
        </w:tc>
      </w:tr>
      <w:tr w:rsidR="00183ED4" w:rsidRPr="009B4C5E" w:rsidTr="00F164AD">
        <w:trPr>
          <w:trHeight w:val="297"/>
        </w:trPr>
        <w:tc>
          <w:tcPr>
            <w:tcW w:w="534" w:type="dxa"/>
            <w:vMerge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183ED4" w:rsidRPr="009B4C5E" w:rsidRDefault="00183ED4" w:rsidP="00C662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Бюджет Волгоградской области</w:t>
            </w:r>
          </w:p>
        </w:tc>
        <w:tc>
          <w:tcPr>
            <w:tcW w:w="1276" w:type="dxa"/>
          </w:tcPr>
          <w:p w:rsidR="00183ED4" w:rsidRPr="009B4C5E" w:rsidRDefault="00183ED4" w:rsidP="00C662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83ED4" w:rsidRPr="009B4C5E" w:rsidRDefault="00183ED4" w:rsidP="00C662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83ED4" w:rsidRPr="009B4C5E" w:rsidRDefault="00183ED4" w:rsidP="00C662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83ED4" w:rsidRPr="009B4C5E" w:rsidRDefault="00183ED4" w:rsidP="00C662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3ED4" w:rsidRPr="009B4C5E" w:rsidRDefault="00183ED4" w:rsidP="00C662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3ED4" w:rsidRPr="009B4C5E" w:rsidTr="00F164AD">
        <w:trPr>
          <w:trHeight w:val="614"/>
        </w:trPr>
        <w:tc>
          <w:tcPr>
            <w:tcW w:w="534" w:type="dxa"/>
            <w:vMerge/>
            <w:vAlign w:val="center"/>
          </w:tcPr>
          <w:p w:rsidR="00183ED4" w:rsidRPr="009B4C5E" w:rsidRDefault="00183ED4" w:rsidP="00F16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183ED4" w:rsidRPr="009B4C5E" w:rsidRDefault="00183ED4" w:rsidP="00F16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183ED4" w:rsidRPr="009B4C5E" w:rsidRDefault="00183ED4" w:rsidP="00F16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183ED4" w:rsidRPr="009B4C5E" w:rsidRDefault="00183ED4" w:rsidP="00F16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Федеральный бюджет</w:t>
            </w:r>
          </w:p>
          <w:p w:rsidR="00183ED4" w:rsidRPr="009B4C5E" w:rsidRDefault="00183ED4" w:rsidP="00F16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83ED4" w:rsidRPr="009B4C5E" w:rsidRDefault="00183ED4" w:rsidP="00F16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83ED4" w:rsidRPr="009B4C5E" w:rsidRDefault="00183ED4" w:rsidP="00F16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83ED4" w:rsidRPr="009B4C5E" w:rsidRDefault="00183ED4" w:rsidP="00F16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83ED4" w:rsidRPr="009B4C5E" w:rsidRDefault="00183ED4" w:rsidP="00F16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3ED4" w:rsidRPr="009B4C5E" w:rsidRDefault="00183ED4" w:rsidP="00F16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83ED4" w:rsidRPr="009B4C5E" w:rsidTr="00F164AD">
        <w:trPr>
          <w:trHeight w:val="999"/>
        </w:trPr>
        <w:tc>
          <w:tcPr>
            <w:tcW w:w="534" w:type="dxa"/>
            <w:vMerge/>
            <w:vAlign w:val="center"/>
          </w:tcPr>
          <w:p w:rsidR="00183ED4" w:rsidRPr="009B4C5E" w:rsidRDefault="00183ED4" w:rsidP="00F16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183ED4" w:rsidRPr="009B4C5E" w:rsidRDefault="00183ED4" w:rsidP="00F16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183ED4" w:rsidRPr="009B4C5E" w:rsidRDefault="00183ED4" w:rsidP="00F16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183ED4" w:rsidRPr="009B4C5E" w:rsidRDefault="00183ED4" w:rsidP="00F16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83ED4" w:rsidRPr="009B4C5E" w:rsidRDefault="00183ED4" w:rsidP="00F16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Иные источники(указать источники)</w:t>
            </w:r>
          </w:p>
          <w:p w:rsidR="00183ED4" w:rsidRPr="009B4C5E" w:rsidRDefault="00183ED4" w:rsidP="00F164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83ED4" w:rsidRPr="009B4C5E" w:rsidRDefault="00183ED4" w:rsidP="00F16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83ED4" w:rsidRPr="009B4C5E" w:rsidRDefault="00183ED4" w:rsidP="00F16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83ED4" w:rsidRPr="009B4C5E" w:rsidRDefault="00183ED4" w:rsidP="00F16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83ED4" w:rsidRPr="009B4C5E" w:rsidRDefault="00183ED4" w:rsidP="00F16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3ED4" w:rsidRPr="009B4C5E" w:rsidRDefault="00183ED4" w:rsidP="00F164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83ED4" w:rsidRPr="00C6628E" w:rsidRDefault="00183ED4" w:rsidP="00C6628E">
      <w:pPr>
        <w:spacing w:after="0" w:line="240" w:lineRule="auto"/>
        <w:rPr>
          <w:rFonts w:ascii="Times New Roman" w:hAnsi="Times New Roman"/>
        </w:rPr>
        <w:sectPr w:rsidR="00183ED4" w:rsidRPr="00C6628E" w:rsidSect="0074363F">
          <w:pgSz w:w="16838" w:h="11906" w:orient="landscape"/>
          <w:pgMar w:top="567" w:right="567" w:bottom="397" w:left="567" w:header="709" w:footer="709" w:gutter="0"/>
          <w:cols w:space="708"/>
          <w:titlePg/>
          <w:docGrid w:linePitch="360"/>
        </w:sectPr>
      </w:pPr>
    </w:p>
    <w:p w:rsidR="00183ED4" w:rsidRPr="00632AD8" w:rsidRDefault="00183ED4" w:rsidP="00EE63C4">
      <w:pPr>
        <w:pStyle w:val="ConsPlusNormal"/>
        <w:ind w:left="10490"/>
        <w:rPr>
          <w:rFonts w:ascii="Times New Roman" w:hAnsi="Times New Roman" w:cs="Times New Roman"/>
        </w:rPr>
      </w:pPr>
      <w:r w:rsidRPr="00632AD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183ED4" w:rsidRPr="007C60D7" w:rsidRDefault="00183ED4" w:rsidP="00EE63C4">
      <w:pPr>
        <w:pStyle w:val="ConsPlusNormal"/>
        <w:ind w:left="10490"/>
        <w:rPr>
          <w:rFonts w:ascii="Times New Roman" w:hAnsi="Times New Roman" w:cs="Times New Roman"/>
          <w:sz w:val="18"/>
          <w:szCs w:val="18"/>
        </w:rPr>
      </w:pPr>
      <w:r w:rsidRPr="001B5663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</w:t>
      </w:r>
      <w:r w:rsidRPr="001B5663">
        <w:rPr>
          <w:rFonts w:ascii="Times New Roman" w:hAnsi="Times New Roman" w:cs="Times New Roman"/>
        </w:rPr>
        <w:t>униципальн</w:t>
      </w:r>
      <w:r>
        <w:rPr>
          <w:rFonts w:ascii="Times New Roman" w:hAnsi="Times New Roman" w:cs="Times New Roman"/>
        </w:rPr>
        <w:t xml:space="preserve">ой </w:t>
      </w:r>
      <w:r w:rsidRPr="001B5663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 xml:space="preserve">е </w:t>
      </w:r>
      <w:r w:rsidRPr="007C60D7">
        <w:rPr>
          <w:rFonts w:ascii="Times New Roman" w:hAnsi="Times New Roman" w:cs="Times New Roman"/>
          <w:sz w:val="18"/>
          <w:szCs w:val="18"/>
        </w:rPr>
        <w:t>«Энергоснабжение и повышение энергетической эффективности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C60D7">
        <w:rPr>
          <w:rFonts w:ascii="Times New Roman" w:hAnsi="Times New Roman" w:cs="Times New Roman"/>
          <w:sz w:val="18"/>
          <w:szCs w:val="18"/>
        </w:rPr>
        <w:t>Быковского городского поселения Быковского муниципального района Волгоградской области на 2019-2023 годы»</w:t>
      </w:r>
    </w:p>
    <w:p w:rsidR="00183ED4" w:rsidRDefault="00183ED4" w:rsidP="00FB6D2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183ED4" w:rsidRDefault="00183ED4" w:rsidP="00FB6D2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183ED4" w:rsidRPr="00EE63C4" w:rsidRDefault="00183ED4" w:rsidP="00EE63C4">
      <w:pPr>
        <w:spacing w:after="0" w:line="240" w:lineRule="auto"/>
        <w:jc w:val="center"/>
        <w:rPr>
          <w:rFonts w:ascii="Times New Roman" w:hAnsi="Times New Roman"/>
          <w:b/>
          <w:spacing w:val="40"/>
          <w:sz w:val="26"/>
          <w:szCs w:val="26"/>
        </w:rPr>
      </w:pPr>
      <w:r w:rsidRPr="00EE63C4">
        <w:rPr>
          <w:rFonts w:ascii="Times New Roman" w:hAnsi="Times New Roman"/>
          <w:b/>
          <w:spacing w:val="40"/>
          <w:sz w:val="26"/>
          <w:szCs w:val="26"/>
        </w:rPr>
        <w:t>РЕСУРСНОЕ ОБЕСПЕЧЕНИЕ</w:t>
      </w:r>
    </w:p>
    <w:p w:rsidR="00183ED4" w:rsidRPr="00EE63C4" w:rsidRDefault="00183ED4" w:rsidP="00EE63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63C4">
        <w:rPr>
          <w:rFonts w:ascii="Times New Roman" w:hAnsi="Times New Roman"/>
          <w:b/>
          <w:sz w:val="26"/>
          <w:szCs w:val="26"/>
        </w:rPr>
        <w:t>реализации муниципальной программы «Энергосбережение и повышение энергетической эффективности  Быковского городского поселения Быковского муниципального района Волгоградской области  на 2019 -2023 годы» за счёт средств бюджета  Быковского городского поселения Быковского муниципального района Волгоградской области</w:t>
      </w:r>
    </w:p>
    <w:p w:rsidR="00183ED4" w:rsidRPr="00EE63C4" w:rsidRDefault="00183ED4" w:rsidP="00EE6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8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985"/>
        <w:gridCol w:w="1701"/>
        <w:gridCol w:w="850"/>
        <w:gridCol w:w="851"/>
        <w:gridCol w:w="850"/>
        <w:gridCol w:w="992"/>
        <w:gridCol w:w="851"/>
        <w:gridCol w:w="1276"/>
        <w:gridCol w:w="992"/>
        <w:gridCol w:w="992"/>
        <w:gridCol w:w="992"/>
        <w:gridCol w:w="1083"/>
      </w:tblGrid>
      <w:tr w:rsidR="00183ED4" w:rsidRPr="009B4C5E" w:rsidTr="00BB71E5">
        <w:trPr>
          <w:trHeight w:val="335"/>
        </w:trPr>
        <w:tc>
          <w:tcPr>
            <w:tcW w:w="4395" w:type="dxa"/>
            <w:gridSpan w:val="3"/>
            <w:vMerge w:val="restart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 xml:space="preserve">Ответственный исполнитель </w:t>
            </w:r>
          </w:p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4C5E">
              <w:rPr>
                <w:rFonts w:ascii="Times New Roman" w:hAnsi="Times New Roman"/>
              </w:rPr>
              <w:t>муниципальной  программы</w:t>
            </w:r>
          </w:p>
        </w:tc>
        <w:tc>
          <w:tcPr>
            <w:tcW w:w="11430" w:type="dxa"/>
            <w:gridSpan w:val="11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4C5E">
              <w:rPr>
                <w:rFonts w:ascii="Times New Roman" w:hAnsi="Times New Roman"/>
              </w:rPr>
              <w:t>Администрация  Быковского</w:t>
            </w:r>
            <w:r>
              <w:rPr>
                <w:rFonts w:ascii="Times New Roman" w:hAnsi="Times New Roman"/>
              </w:rPr>
              <w:t xml:space="preserve"> </w:t>
            </w:r>
            <w:r w:rsidRPr="009B4C5E">
              <w:rPr>
                <w:rFonts w:ascii="Times New Roman" w:hAnsi="Times New Roman"/>
              </w:rPr>
              <w:t>городского поселения Быковского</w:t>
            </w:r>
            <w:r>
              <w:rPr>
                <w:rFonts w:ascii="Times New Roman" w:hAnsi="Times New Roman"/>
              </w:rPr>
              <w:t xml:space="preserve"> </w:t>
            </w:r>
            <w:r w:rsidRPr="009B4C5E">
              <w:rPr>
                <w:rFonts w:ascii="Times New Roman" w:hAnsi="Times New Roman"/>
              </w:rPr>
              <w:t>муниципального района Волгоградской области</w:t>
            </w:r>
          </w:p>
        </w:tc>
      </w:tr>
      <w:tr w:rsidR="00183ED4" w:rsidRPr="009B4C5E" w:rsidTr="004D569F">
        <w:trPr>
          <w:trHeight w:val="332"/>
        </w:trPr>
        <w:tc>
          <w:tcPr>
            <w:tcW w:w="4395" w:type="dxa"/>
            <w:gridSpan w:val="3"/>
            <w:vMerge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095" w:type="dxa"/>
            <w:gridSpan w:val="6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4C5E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335" w:type="dxa"/>
            <w:gridSpan w:val="5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B4C5E">
              <w:rPr>
                <w:rFonts w:ascii="Times New Roman" w:hAnsi="Times New Roman"/>
              </w:rPr>
              <w:t>Расходы бюджета  Быковского городского поселения Быковского муниципального района Волгоградской области, тыс. руб.</w:t>
            </w:r>
          </w:p>
        </w:tc>
      </w:tr>
      <w:tr w:rsidR="00183ED4" w:rsidRPr="009B4C5E" w:rsidTr="004D569F">
        <w:trPr>
          <w:trHeight w:val="1087"/>
        </w:trPr>
        <w:tc>
          <w:tcPr>
            <w:tcW w:w="567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№</w:t>
            </w:r>
          </w:p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п/п</w:t>
            </w:r>
          </w:p>
        </w:tc>
        <w:tc>
          <w:tcPr>
            <w:tcW w:w="1843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Статус</w:t>
            </w:r>
          </w:p>
        </w:tc>
        <w:tc>
          <w:tcPr>
            <w:tcW w:w="1985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</w:rPr>
            </w:pPr>
            <w:r w:rsidRPr="009B4C5E">
              <w:rPr>
                <w:rFonts w:ascii="Times New Roman" w:hAnsi="Times New Roman"/>
              </w:rPr>
              <w:t xml:space="preserve">Наименование </w:t>
            </w:r>
            <w:r w:rsidRPr="009B4C5E">
              <w:rPr>
                <w:rFonts w:ascii="Times New Roman" w:hAnsi="Times New Roman"/>
                <w:spacing w:val="-8"/>
              </w:rPr>
              <w:t>муниципальной</w:t>
            </w:r>
          </w:p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программы, подпрограммы</w:t>
            </w:r>
          </w:p>
        </w:tc>
        <w:tc>
          <w:tcPr>
            <w:tcW w:w="1701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50" w:type="dxa"/>
          </w:tcPr>
          <w:p w:rsidR="00183ED4" w:rsidRPr="009B4C5E" w:rsidRDefault="00183ED4" w:rsidP="00EE63C4">
            <w:pPr>
              <w:spacing w:after="0" w:line="240" w:lineRule="auto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ГРБС</w:t>
            </w:r>
          </w:p>
        </w:tc>
        <w:tc>
          <w:tcPr>
            <w:tcW w:w="851" w:type="dxa"/>
          </w:tcPr>
          <w:p w:rsidR="00183ED4" w:rsidRPr="009B4C5E" w:rsidRDefault="00183ED4" w:rsidP="00EE63C4">
            <w:pPr>
              <w:spacing w:after="0" w:line="240" w:lineRule="auto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Рз</w:t>
            </w:r>
          </w:p>
        </w:tc>
        <w:tc>
          <w:tcPr>
            <w:tcW w:w="850" w:type="dxa"/>
          </w:tcPr>
          <w:p w:rsidR="00183ED4" w:rsidRPr="009B4C5E" w:rsidRDefault="00183ED4" w:rsidP="00EE63C4">
            <w:pPr>
              <w:spacing w:after="0" w:line="240" w:lineRule="auto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Пр</w:t>
            </w:r>
          </w:p>
        </w:tc>
        <w:tc>
          <w:tcPr>
            <w:tcW w:w="992" w:type="dxa"/>
          </w:tcPr>
          <w:p w:rsidR="00183ED4" w:rsidRPr="009B4C5E" w:rsidRDefault="00183ED4" w:rsidP="00EE63C4">
            <w:pPr>
              <w:spacing w:after="0" w:line="240" w:lineRule="auto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ЦС</w:t>
            </w:r>
          </w:p>
        </w:tc>
        <w:tc>
          <w:tcPr>
            <w:tcW w:w="851" w:type="dxa"/>
          </w:tcPr>
          <w:p w:rsidR="00183ED4" w:rsidRPr="009B4C5E" w:rsidRDefault="00183ED4" w:rsidP="00EE63C4">
            <w:pPr>
              <w:spacing w:after="0" w:line="240" w:lineRule="auto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ВР</w:t>
            </w:r>
          </w:p>
        </w:tc>
        <w:tc>
          <w:tcPr>
            <w:tcW w:w="1276" w:type="dxa"/>
          </w:tcPr>
          <w:p w:rsidR="00183ED4" w:rsidRPr="009B4C5E" w:rsidRDefault="00183ED4" w:rsidP="00BB7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2019 год</w:t>
            </w:r>
          </w:p>
        </w:tc>
        <w:tc>
          <w:tcPr>
            <w:tcW w:w="992" w:type="dxa"/>
          </w:tcPr>
          <w:p w:rsidR="00183ED4" w:rsidRPr="009B4C5E" w:rsidRDefault="00183ED4" w:rsidP="00BB7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2021</w:t>
            </w:r>
          </w:p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2022</w:t>
            </w:r>
          </w:p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год</w:t>
            </w:r>
          </w:p>
        </w:tc>
        <w:tc>
          <w:tcPr>
            <w:tcW w:w="1083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2023</w:t>
            </w:r>
          </w:p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год</w:t>
            </w:r>
          </w:p>
        </w:tc>
      </w:tr>
    </w:tbl>
    <w:p w:rsidR="00183ED4" w:rsidRPr="00355206" w:rsidRDefault="00183ED4" w:rsidP="00EE63C4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8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985"/>
        <w:gridCol w:w="1701"/>
        <w:gridCol w:w="850"/>
        <w:gridCol w:w="851"/>
        <w:gridCol w:w="850"/>
        <w:gridCol w:w="992"/>
        <w:gridCol w:w="851"/>
        <w:gridCol w:w="1276"/>
        <w:gridCol w:w="992"/>
        <w:gridCol w:w="992"/>
        <w:gridCol w:w="992"/>
        <w:gridCol w:w="1083"/>
      </w:tblGrid>
      <w:tr w:rsidR="00183ED4" w:rsidRPr="009B4C5E" w:rsidTr="004D569F">
        <w:trPr>
          <w:tblHeader/>
        </w:trPr>
        <w:tc>
          <w:tcPr>
            <w:tcW w:w="567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13</w:t>
            </w:r>
          </w:p>
        </w:tc>
        <w:tc>
          <w:tcPr>
            <w:tcW w:w="1083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14</w:t>
            </w:r>
          </w:p>
        </w:tc>
      </w:tr>
      <w:tr w:rsidR="00183ED4" w:rsidRPr="009B4C5E" w:rsidTr="004D569F">
        <w:tc>
          <w:tcPr>
            <w:tcW w:w="567" w:type="dxa"/>
            <w:vMerge w:val="restart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vMerge w:val="restart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1985" w:type="dxa"/>
            <w:vMerge w:val="restart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«Энергосбереже</w:t>
            </w:r>
          </w:p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ние и повышение энергетической эффективности   Быковского городского поселения Быковского муниципального района Волгоградской области  на 2019 -2023 годы»</w:t>
            </w:r>
          </w:p>
        </w:tc>
        <w:tc>
          <w:tcPr>
            <w:tcW w:w="1701" w:type="dxa"/>
            <w:vAlign w:val="center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183ED4" w:rsidRPr="009B4C5E" w:rsidRDefault="00183ED4" w:rsidP="00EE63C4">
            <w:pPr>
              <w:spacing w:after="0" w:line="240" w:lineRule="auto"/>
              <w:rPr>
                <w:rFonts w:ascii="Times New Roman" w:hAnsi="Times New Roman"/>
                <w:b/>
                <w:spacing w:val="-10"/>
              </w:rPr>
            </w:pPr>
            <w:r>
              <w:rPr>
                <w:rFonts w:ascii="Times New Roman" w:hAnsi="Times New Roman"/>
                <w:b/>
                <w:spacing w:val="-10"/>
              </w:rPr>
              <w:t>2</w:t>
            </w:r>
            <w:r w:rsidRPr="009B4C5E">
              <w:rPr>
                <w:rFonts w:ascii="Times New Roman" w:hAnsi="Times New Roman"/>
                <w:b/>
                <w:spacing w:val="-10"/>
              </w:rPr>
              <w:t>00,0</w:t>
            </w:r>
          </w:p>
        </w:tc>
        <w:tc>
          <w:tcPr>
            <w:tcW w:w="992" w:type="dxa"/>
          </w:tcPr>
          <w:p w:rsidR="00183ED4" w:rsidRPr="009B4C5E" w:rsidRDefault="00183ED4" w:rsidP="00DD2394">
            <w:pPr>
              <w:spacing w:after="0" w:line="240" w:lineRule="auto"/>
              <w:rPr>
                <w:rFonts w:ascii="Times New Roman" w:hAnsi="Times New Roman"/>
                <w:b/>
                <w:spacing w:val="-10"/>
              </w:rPr>
            </w:pPr>
            <w:r w:rsidRPr="009B4C5E">
              <w:rPr>
                <w:rFonts w:ascii="Times New Roman" w:hAnsi="Times New Roman"/>
                <w:b/>
                <w:spacing w:val="-10"/>
              </w:rPr>
              <w:t>00,0</w:t>
            </w:r>
          </w:p>
        </w:tc>
        <w:tc>
          <w:tcPr>
            <w:tcW w:w="992" w:type="dxa"/>
          </w:tcPr>
          <w:p w:rsidR="00183ED4" w:rsidRPr="009B4C5E" w:rsidRDefault="00183ED4" w:rsidP="00DD2394">
            <w:pPr>
              <w:spacing w:after="0" w:line="240" w:lineRule="auto"/>
              <w:rPr>
                <w:rFonts w:ascii="Times New Roman" w:hAnsi="Times New Roman"/>
                <w:b/>
                <w:spacing w:val="-10"/>
              </w:rPr>
            </w:pPr>
            <w:r w:rsidRPr="009B4C5E">
              <w:rPr>
                <w:rFonts w:ascii="Times New Roman" w:hAnsi="Times New Roman"/>
                <w:b/>
                <w:spacing w:val="-10"/>
              </w:rPr>
              <w:t>00,0</w:t>
            </w:r>
          </w:p>
        </w:tc>
        <w:tc>
          <w:tcPr>
            <w:tcW w:w="992" w:type="dxa"/>
          </w:tcPr>
          <w:p w:rsidR="00183ED4" w:rsidRPr="009B4C5E" w:rsidRDefault="00183ED4" w:rsidP="00DD2394">
            <w:pPr>
              <w:spacing w:after="0" w:line="240" w:lineRule="auto"/>
              <w:rPr>
                <w:rFonts w:ascii="Times New Roman" w:hAnsi="Times New Roman"/>
                <w:b/>
                <w:spacing w:val="-10"/>
              </w:rPr>
            </w:pPr>
            <w:r>
              <w:rPr>
                <w:rFonts w:ascii="Times New Roman" w:hAnsi="Times New Roman"/>
                <w:b/>
                <w:spacing w:val="-10"/>
              </w:rPr>
              <w:t>0</w:t>
            </w:r>
            <w:r w:rsidRPr="009B4C5E">
              <w:rPr>
                <w:rFonts w:ascii="Times New Roman" w:hAnsi="Times New Roman"/>
                <w:b/>
                <w:spacing w:val="-10"/>
              </w:rPr>
              <w:t>,0</w:t>
            </w:r>
          </w:p>
        </w:tc>
        <w:tc>
          <w:tcPr>
            <w:tcW w:w="1083" w:type="dxa"/>
          </w:tcPr>
          <w:p w:rsidR="00183ED4" w:rsidRPr="009B4C5E" w:rsidRDefault="00183ED4" w:rsidP="00DD2394">
            <w:pPr>
              <w:spacing w:after="0" w:line="240" w:lineRule="auto"/>
              <w:rPr>
                <w:rFonts w:ascii="Times New Roman" w:hAnsi="Times New Roman"/>
                <w:b/>
                <w:spacing w:val="-10"/>
              </w:rPr>
            </w:pPr>
            <w:r w:rsidRPr="009B4C5E">
              <w:rPr>
                <w:rFonts w:ascii="Times New Roman" w:hAnsi="Times New Roman"/>
                <w:b/>
                <w:spacing w:val="-10"/>
                <w:lang w:val="en-US"/>
              </w:rPr>
              <w:t>4</w:t>
            </w:r>
            <w:r w:rsidRPr="009B4C5E">
              <w:rPr>
                <w:rFonts w:ascii="Times New Roman" w:hAnsi="Times New Roman"/>
                <w:b/>
                <w:spacing w:val="-10"/>
              </w:rPr>
              <w:t>00,0</w:t>
            </w:r>
          </w:p>
        </w:tc>
      </w:tr>
      <w:tr w:rsidR="00183ED4" w:rsidRPr="009B4C5E" w:rsidTr="004D569F">
        <w:tc>
          <w:tcPr>
            <w:tcW w:w="567" w:type="dxa"/>
            <w:vMerge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Администрация  Быковского городского поселения Быковского муниципального района Волгоградской области</w:t>
            </w:r>
          </w:p>
        </w:tc>
        <w:tc>
          <w:tcPr>
            <w:tcW w:w="850" w:type="dxa"/>
          </w:tcPr>
          <w:p w:rsidR="00183ED4" w:rsidRPr="009B4C5E" w:rsidRDefault="00183ED4" w:rsidP="00EE63C4">
            <w:pPr>
              <w:spacing w:after="0" w:line="240" w:lineRule="auto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942</w:t>
            </w:r>
          </w:p>
          <w:p w:rsidR="00183ED4" w:rsidRPr="009B4C5E" w:rsidRDefault="00183ED4" w:rsidP="00EE63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83ED4" w:rsidRPr="009B4C5E" w:rsidRDefault="00183ED4" w:rsidP="00EE63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</w:tcPr>
          <w:p w:rsidR="00183ED4" w:rsidRPr="009B4C5E" w:rsidRDefault="00183ED4" w:rsidP="00EE63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183ED4" w:rsidRPr="009B4C5E" w:rsidRDefault="00183ED4" w:rsidP="00DD2394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  <w:r w:rsidRPr="009B4C5E">
              <w:rPr>
                <w:rFonts w:ascii="Times New Roman" w:hAnsi="Times New Roman"/>
                <w:spacing w:val="-10"/>
              </w:rPr>
              <w:t>00,0</w:t>
            </w:r>
          </w:p>
        </w:tc>
        <w:tc>
          <w:tcPr>
            <w:tcW w:w="992" w:type="dxa"/>
          </w:tcPr>
          <w:p w:rsidR="00183ED4" w:rsidRPr="009B4C5E" w:rsidRDefault="00183ED4" w:rsidP="00DD2394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9B4C5E">
              <w:rPr>
                <w:rFonts w:ascii="Times New Roman" w:hAnsi="Times New Roman"/>
                <w:spacing w:val="-10"/>
              </w:rPr>
              <w:t>00,0</w:t>
            </w:r>
          </w:p>
        </w:tc>
        <w:tc>
          <w:tcPr>
            <w:tcW w:w="992" w:type="dxa"/>
          </w:tcPr>
          <w:p w:rsidR="00183ED4" w:rsidRPr="009B4C5E" w:rsidRDefault="00183ED4" w:rsidP="00DD2394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9B4C5E">
              <w:rPr>
                <w:rFonts w:ascii="Times New Roman" w:hAnsi="Times New Roman"/>
                <w:spacing w:val="-10"/>
              </w:rPr>
              <w:t>00,0</w:t>
            </w:r>
          </w:p>
        </w:tc>
        <w:tc>
          <w:tcPr>
            <w:tcW w:w="992" w:type="dxa"/>
          </w:tcPr>
          <w:p w:rsidR="00183ED4" w:rsidRPr="009B4C5E" w:rsidRDefault="00183ED4" w:rsidP="00DD2394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</w:t>
            </w:r>
            <w:r w:rsidRPr="009B4C5E">
              <w:rPr>
                <w:rFonts w:ascii="Times New Roman" w:hAnsi="Times New Roman"/>
                <w:spacing w:val="-10"/>
              </w:rPr>
              <w:t>,0</w:t>
            </w:r>
          </w:p>
        </w:tc>
        <w:tc>
          <w:tcPr>
            <w:tcW w:w="1083" w:type="dxa"/>
          </w:tcPr>
          <w:p w:rsidR="00183ED4" w:rsidRPr="009B4C5E" w:rsidRDefault="00183ED4" w:rsidP="00DD2394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9B4C5E">
              <w:rPr>
                <w:rFonts w:ascii="Times New Roman" w:hAnsi="Times New Roman"/>
                <w:spacing w:val="-10"/>
                <w:lang w:val="en-US"/>
              </w:rPr>
              <w:t>4</w:t>
            </w:r>
            <w:r w:rsidRPr="009B4C5E">
              <w:rPr>
                <w:rFonts w:ascii="Times New Roman" w:hAnsi="Times New Roman"/>
                <w:spacing w:val="-10"/>
              </w:rPr>
              <w:t>00,0</w:t>
            </w:r>
          </w:p>
        </w:tc>
      </w:tr>
    </w:tbl>
    <w:p w:rsidR="00183ED4" w:rsidRPr="00EE63C4" w:rsidRDefault="00183ED4" w:rsidP="00EE63C4">
      <w:pPr>
        <w:spacing w:after="0" w:line="240" w:lineRule="auto"/>
        <w:rPr>
          <w:rFonts w:ascii="Times New Roman" w:hAnsi="Times New Roman"/>
          <w:sz w:val="28"/>
        </w:rPr>
        <w:sectPr w:rsidR="00183ED4" w:rsidRPr="00EE63C4" w:rsidSect="00EE63C4">
          <w:pgSz w:w="16838" w:h="11906" w:orient="landscape"/>
          <w:pgMar w:top="709" w:right="709" w:bottom="851" w:left="851" w:header="709" w:footer="709" w:gutter="0"/>
          <w:cols w:space="708"/>
          <w:titlePg/>
          <w:docGrid w:linePitch="360"/>
        </w:sectPr>
      </w:pPr>
    </w:p>
    <w:p w:rsidR="00183ED4" w:rsidRPr="00632AD8" w:rsidRDefault="00183ED4" w:rsidP="00B7327E">
      <w:pPr>
        <w:pStyle w:val="ConsPlusNormal"/>
        <w:ind w:left="10490"/>
        <w:rPr>
          <w:rFonts w:ascii="Times New Roman" w:hAnsi="Times New Roman" w:cs="Times New Roman"/>
        </w:rPr>
      </w:pPr>
      <w:r w:rsidRPr="00632AD8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5</w:t>
      </w:r>
    </w:p>
    <w:p w:rsidR="00183ED4" w:rsidRPr="007C60D7" w:rsidRDefault="00183ED4" w:rsidP="00B7327E">
      <w:pPr>
        <w:pStyle w:val="ConsPlusNormal"/>
        <w:ind w:left="10490"/>
        <w:rPr>
          <w:rFonts w:ascii="Times New Roman" w:hAnsi="Times New Roman" w:cs="Times New Roman"/>
          <w:sz w:val="18"/>
          <w:szCs w:val="18"/>
        </w:rPr>
      </w:pPr>
      <w:r w:rsidRPr="001B5663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</w:t>
      </w:r>
      <w:r w:rsidRPr="001B5663">
        <w:rPr>
          <w:rFonts w:ascii="Times New Roman" w:hAnsi="Times New Roman" w:cs="Times New Roman"/>
        </w:rPr>
        <w:t>униципальн</w:t>
      </w:r>
      <w:r>
        <w:rPr>
          <w:rFonts w:ascii="Times New Roman" w:hAnsi="Times New Roman" w:cs="Times New Roman"/>
        </w:rPr>
        <w:t xml:space="preserve">ой </w:t>
      </w:r>
      <w:r w:rsidRPr="001B5663">
        <w:rPr>
          <w:rFonts w:ascii="Times New Roman" w:hAnsi="Times New Roman" w:cs="Times New Roman"/>
        </w:rPr>
        <w:t>программ</w:t>
      </w:r>
      <w:r>
        <w:rPr>
          <w:rFonts w:ascii="Times New Roman" w:hAnsi="Times New Roman" w:cs="Times New Roman"/>
        </w:rPr>
        <w:t xml:space="preserve">е </w:t>
      </w:r>
      <w:r w:rsidRPr="007C60D7">
        <w:rPr>
          <w:rFonts w:ascii="Times New Roman" w:hAnsi="Times New Roman" w:cs="Times New Roman"/>
          <w:sz w:val="18"/>
          <w:szCs w:val="18"/>
        </w:rPr>
        <w:t>«Энергоснабжение и повышение энергетической эффективности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C60D7">
        <w:rPr>
          <w:rFonts w:ascii="Times New Roman" w:hAnsi="Times New Roman" w:cs="Times New Roman"/>
          <w:sz w:val="18"/>
          <w:szCs w:val="18"/>
        </w:rPr>
        <w:t>Быковского городского поселения Быковского муниципального района Волгоградской области на 2019-2023 годы»</w:t>
      </w:r>
    </w:p>
    <w:p w:rsidR="00183ED4" w:rsidRDefault="00183ED4" w:rsidP="00FB6D2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183ED4" w:rsidRDefault="00183ED4" w:rsidP="00FB6D2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183ED4" w:rsidRPr="00B7327E" w:rsidRDefault="00183ED4" w:rsidP="00B732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327E">
        <w:rPr>
          <w:rFonts w:ascii="Times New Roman" w:hAnsi="Times New Roman"/>
          <w:b/>
          <w:sz w:val="26"/>
          <w:szCs w:val="26"/>
        </w:rPr>
        <w:t xml:space="preserve">Перечень  мероприятий  </w:t>
      </w:r>
    </w:p>
    <w:p w:rsidR="00183ED4" w:rsidRPr="00B7327E" w:rsidRDefault="00183ED4" w:rsidP="00B7327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327E">
        <w:rPr>
          <w:rFonts w:ascii="Times New Roman" w:hAnsi="Times New Roman"/>
          <w:b/>
          <w:sz w:val="26"/>
          <w:szCs w:val="26"/>
        </w:rPr>
        <w:t>муниципальной программы   «Энергосбережение и повышение энергетической эффективности</w:t>
      </w:r>
      <w:r>
        <w:rPr>
          <w:rFonts w:ascii="Times New Roman" w:hAnsi="Times New Roman"/>
          <w:b/>
          <w:sz w:val="26"/>
          <w:szCs w:val="26"/>
        </w:rPr>
        <w:t xml:space="preserve"> Быковского</w:t>
      </w:r>
      <w:r w:rsidRPr="00B7327E">
        <w:rPr>
          <w:rFonts w:ascii="Times New Roman" w:hAnsi="Times New Roman"/>
          <w:b/>
          <w:sz w:val="26"/>
          <w:szCs w:val="26"/>
        </w:rPr>
        <w:t xml:space="preserve"> городского поселения </w:t>
      </w:r>
      <w:r>
        <w:rPr>
          <w:rFonts w:ascii="Times New Roman" w:hAnsi="Times New Roman"/>
          <w:b/>
          <w:sz w:val="26"/>
          <w:szCs w:val="26"/>
        </w:rPr>
        <w:t>Быковского</w:t>
      </w:r>
      <w:r w:rsidRPr="00B7327E">
        <w:rPr>
          <w:rFonts w:ascii="Times New Roman" w:hAnsi="Times New Roman"/>
          <w:b/>
          <w:sz w:val="26"/>
          <w:szCs w:val="26"/>
        </w:rPr>
        <w:t xml:space="preserve"> муниципального района Волгоградской области  на 201</w:t>
      </w:r>
      <w:r>
        <w:rPr>
          <w:rFonts w:ascii="Times New Roman" w:hAnsi="Times New Roman"/>
          <w:b/>
          <w:sz w:val="26"/>
          <w:szCs w:val="26"/>
        </w:rPr>
        <w:t>9</w:t>
      </w:r>
      <w:r w:rsidRPr="00B7327E">
        <w:rPr>
          <w:rFonts w:ascii="Times New Roman" w:hAnsi="Times New Roman"/>
          <w:b/>
          <w:sz w:val="26"/>
          <w:szCs w:val="26"/>
        </w:rPr>
        <w:t xml:space="preserve"> -202</w:t>
      </w:r>
      <w:r>
        <w:rPr>
          <w:rFonts w:ascii="Times New Roman" w:hAnsi="Times New Roman"/>
          <w:b/>
          <w:sz w:val="26"/>
          <w:szCs w:val="26"/>
        </w:rPr>
        <w:t>3</w:t>
      </w:r>
      <w:r w:rsidRPr="00B7327E">
        <w:rPr>
          <w:rFonts w:ascii="Times New Roman" w:hAnsi="Times New Roman"/>
          <w:b/>
          <w:sz w:val="26"/>
          <w:szCs w:val="26"/>
        </w:rPr>
        <w:t xml:space="preserve"> годы» </w:t>
      </w:r>
    </w:p>
    <w:p w:rsidR="00183ED4" w:rsidRPr="00BA09A6" w:rsidRDefault="00183ED4" w:rsidP="00B7327E">
      <w:pPr>
        <w:spacing w:line="216" w:lineRule="auto"/>
        <w:jc w:val="center"/>
        <w:rPr>
          <w:b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3402"/>
        <w:gridCol w:w="1844"/>
        <w:gridCol w:w="992"/>
        <w:gridCol w:w="1134"/>
        <w:gridCol w:w="1134"/>
        <w:gridCol w:w="993"/>
        <w:gridCol w:w="981"/>
        <w:gridCol w:w="12"/>
        <w:gridCol w:w="850"/>
        <w:gridCol w:w="2127"/>
      </w:tblGrid>
      <w:tr w:rsidR="00183ED4" w:rsidRPr="009B4C5E" w:rsidTr="008E5E42">
        <w:tc>
          <w:tcPr>
            <w:tcW w:w="708" w:type="dxa"/>
            <w:vMerge w:val="restart"/>
          </w:tcPr>
          <w:p w:rsidR="00183ED4" w:rsidRPr="009B4C5E" w:rsidRDefault="00183ED4" w:rsidP="00DD2394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№</w:t>
            </w:r>
          </w:p>
          <w:p w:rsidR="00183ED4" w:rsidRPr="009B4C5E" w:rsidRDefault="00183ED4" w:rsidP="00DD2394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п/п</w:t>
            </w:r>
          </w:p>
        </w:tc>
        <w:tc>
          <w:tcPr>
            <w:tcW w:w="3402" w:type="dxa"/>
            <w:vMerge w:val="restart"/>
          </w:tcPr>
          <w:p w:rsidR="00183ED4" w:rsidRPr="009B4C5E" w:rsidRDefault="00183ED4" w:rsidP="00DD2394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183ED4" w:rsidRPr="009B4C5E" w:rsidRDefault="00183ED4" w:rsidP="00DD2394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992" w:type="dxa"/>
            <w:vMerge w:val="restart"/>
          </w:tcPr>
          <w:p w:rsidR="00183ED4" w:rsidRPr="009B4C5E" w:rsidRDefault="00183ED4" w:rsidP="00DD2394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Срок испол-нения (год)</w:t>
            </w:r>
          </w:p>
        </w:tc>
        <w:tc>
          <w:tcPr>
            <w:tcW w:w="5104" w:type="dxa"/>
            <w:gridSpan w:val="6"/>
          </w:tcPr>
          <w:p w:rsidR="00183ED4" w:rsidRPr="009B4C5E" w:rsidRDefault="00183ED4" w:rsidP="00DD2394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Объем финансирования, тыс. рублей</w:t>
            </w:r>
          </w:p>
        </w:tc>
        <w:tc>
          <w:tcPr>
            <w:tcW w:w="2127" w:type="dxa"/>
            <w:vMerge w:val="restart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Показатели результата мероприятия по годам</w:t>
            </w:r>
          </w:p>
        </w:tc>
      </w:tr>
      <w:tr w:rsidR="00183ED4" w:rsidRPr="009B4C5E" w:rsidTr="008E5E42">
        <w:trPr>
          <w:trHeight w:val="3615"/>
        </w:trPr>
        <w:tc>
          <w:tcPr>
            <w:tcW w:w="708" w:type="dxa"/>
            <w:vMerge/>
          </w:tcPr>
          <w:p w:rsidR="00183ED4" w:rsidRPr="009B4C5E" w:rsidRDefault="00183ED4" w:rsidP="00DD2394">
            <w:pPr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</w:tcPr>
          <w:p w:rsidR="00183ED4" w:rsidRPr="009B4C5E" w:rsidRDefault="00183ED4" w:rsidP="00DD2394">
            <w:pPr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3ED4" w:rsidRPr="009B4C5E" w:rsidRDefault="00183ED4" w:rsidP="00DD2394">
            <w:pPr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183ED4" w:rsidRPr="009B4C5E" w:rsidRDefault="00183ED4" w:rsidP="00DD2394">
            <w:pPr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83ED4" w:rsidRPr="009B4C5E" w:rsidRDefault="00183ED4" w:rsidP="00DD2394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Всего, тыс. руб.</w:t>
            </w:r>
          </w:p>
        </w:tc>
        <w:tc>
          <w:tcPr>
            <w:tcW w:w="1134" w:type="dxa"/>
          </w:tcPr>
          <w:p w:rsidR="00183ED4" w:rsidRPr="009B4C5E" w:rsidRDefault="00183ED4" w:rsidP="00DD2394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Бюджет  Быковского городского поселения Быковского муниципального района Волгоградской области</w:t>
            </w:r>
          </w:p>
        </w:tc>
        <w:tc>
          <w:tcPr>
            <w:tcW w:w="993" w:type="dxa"/>
          </w:tcPr>
          <w:p w:rsidR="00183ED4" w:rsidRPr="009B4C5E" w:rsidRDefault="00183ED4" w:rsidP="00DD2394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Бюджет Волгоградской области</w:t>
            </w:r>
          </w:p>
        </w:tc>
        <w:tc>
          <w:tcPr>
            <w:tcW w:w="993" w:type="dxa"/>
            <w:gridSpan w:val="2"/>
          </w:tcPr>
          <w:p w:rsidR="00183ED4" w:rsidRPr="009B4C5E" w:rsidRDefault="00183ED4" w:rsidP="00DD2394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183ED4" w:rsidRPr="009B4C5E" w:rsidRDefault="00183ED4" w:rsidP="00DD2394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Иные и</w:t>
            </w:r>
          </w:p>
        </w:tc>
        <w:tc>
          <w:tcPr>
            <w:tcW w:w="2127" w:type="dxa"/>
            <w:vMerge/>
          </w:tcPr>
          <w:p w:rsidR="00183ED4" w:rsidRPr="009B4C5E" w:rsidRDefault="00183ED4" w:rsidP="00DD2394">
            <w:pPr>
              <w:rPr>
                <w:rFonts w:ascii="Times New Roman" w:hAnsi="Times New Roman"/>
              </w:rPr>
            </w:pPr>
          </w:p>
        </w:tc>
      </w:tr>
      <w:tr w:rsidR="00183ED4" w:rsidRPr="009B4C5E" w:rsidTr="008E5E42">
        <w:trPr>
          <w:trHeight w:val="309"/>
          <w:tblHeader/>
        </w:trPr>
        <w:tc>
          <w:tcPr>
            <w:tcW w:w="708" w:type="dxa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10</w:t>
            </w:r>
          </w:p>
        </w:tc>
      </w:tr>
      <w:tr w:rsidR="00183ED4" w:rsidRPr="009B4C5E" w:rsidTr="008E5E42">
        <w:trPr>
          <w:trHeight w:val="373"/>
        </w:trPr>
        <w:tc>
          <w:tcPr>
            <w:tcW w:w="14176" w:type="dxa"/>
            <w:gridSpan w:val="11"/>
          </w:tcPr>
          <w:p w:rsidR="00183ED4" w:rsidRPr="009B4C5E" w:rsidRDefault="00183ED4" w:rsidP="008E5E42">
            <w:pPr>
              <w:rPr>
                <w:rFonts w:ascii="Times New Roman" w:hAnsi="Times New Roman"/>
                <w:highlight w:val="yellow"/>
              </w:rPr>
            </w:pPr>
            <w:r w:rsidRPr="009B4C5E">
              <w:rPr>
                <w:rFonts w:ascii="Times New Roman" w:hAnsi="Times New Roman"/>
                <w:b/>
                <w:i/>
                <w:iCs/>
              </w:rPr>
              <w:t>Задача 1 «</w:t>
            </w:r>
            <w:r w:rsidRPr="009B4C5E">
              <w:rPr>
                <w:rFonts w:ascii="Times New Roman" w:hAnsi="Times New Roman"/>
                <w:b/>
                <w:i/>
              </w:rPr>
              <w:t>Внедрение энергосберегающих технологий и энергоэффективного  оборудования в  наружном освещении</w:t>
            </w:r>
            <w:r w:rsidRPr="009B4C5E">
              <w:rPr>
                <w:rFonts w:ascii="Times New Roman" w:hAnsi="Times New Roman"/>
                <w:b/>
                <w:i/>
                <w:iCs/>
              </w:rPr>
              <w:t>»</w:t>
            </w:r>
          </w:p>
        </w:tc>
      </w:tr>
      <w:tr w:rsidR="00183ED4" w:rsidRPr="009B4C5E" w:rsidTr="008E5E42">
        <w:tc>
          <w:tcPr>
            <w:tcW w:w="708" w:type="dxa"/>
            <w:vMerge w:val="restart"/>
          </w:tcPr>
          <w:p w:rsidR="00183ED4" w:rsidRPr="00B7327E" w:rsidRDefault="00183ED4" w:rsidP="00DD2394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vMerge w:val="restart"/>
          </w:tcPr>
          <w:p w:rsidR="00183ED4" w:rsidRPr="009B4C5E" w:rsidRDefault="00183ED4" w:rsidP="007C3977">
            <w:pPr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  <w:spacing w:val="-20"/>
              </w:rPr>
              <w:t xml:space="preserve">Модернизация систем наружного освещения с установкой энергосберегающих ламп  на объектах  находящихся в собственности  </w:t>
            </w:r>
            <w:r w:rsidRPr="009B4C5E">
              <w:rPr>
                <w:rFonts w:ascii="Times New Roman" w:hAnsi="Times New Roman"/>
              </w:rPr>
              <w:t>Быковского городского поселения Быковского муниципального района Волгоградской области</w:t>
            </w:r>
          </w:p>
        </w:tc>
        <w:tc>
          <w:tcPr>
            <w:tcW w:w="1843" w:type="dxa"/>
            <w:vMerge w:val="restart"/>
          </w:tcPr>
          <w:p w:rsidR="00183ED4" w:rsidRPr="009B4C5E" w:rsidRDefault="00183ED4" w:rsidP="00B7327E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Администрация   Быковского городского поселения</w:t>
            </w:r>
          </w:p>
        </w:tc>
        <w:tc>
          <w:tcPr>
            <w:tcW w:w="992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</w:t>
            </w:r>
            <w:r w:rsidRPr="009B4C5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  <w:r w:rsidRPr="009B4C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vMerge w:val="restart"/>
          </w:tcPr>
          <w:p w:rsidR="00183ED4" w:rsidRPr="009B4C5E" w:rsidRDefault="00183ED4" w:rsidP="007E60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Снижение потребления электроэнергии</w:t>
            </w:r>
          </w:p>
        </w:tc>
      </w:tr>
      <w:tr w:rsidR="00183ED4" w:rsidRPr="009B4C5E" w:rsidTr="008E5E42">
        <w:trPr>
          <w:trHeight w:val="360"/>
        </w:trPr>
        <w:tc>
          <w:tcPr>
            <w:tcW w:w="708" w:type="dxa"/>
            <w:vMerge/>
          </w:tcPr>
          <w:p w:rsidR="00183ED4" w:rsidRPr="00B7327E" w:rsidRDefault="00183ED4" w:rsidP="00DD2394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183ED4" w:rsidRPr="009B4C5E" w:rsidRDefault="00183ED4" w:rsidP="00DD239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83ED4" w:rsidRPr="009B4C5E" w:rsidRDefault="00183ED4" w:rsidP="009A12CE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  <w:b/>
              </w:rPr>
            </w:pPr>
            <w:r w:rsidRPr="009B4C5E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</w:tr>
      <w:tr w:rsidR="00183ED4" w:rsidRPr="009B4C5E" w:rsidTr="008E5E42">
        <w:trPr>
          <w:trHeight w:val="180"/>
        </w:trPr>
        <w:tc>
          <w:tcPr>
            <w:tcW w:w="708" w:type="dxa"/>
            <w:vMerge/>
          </w:tcPr>
          <w:p w:rsidR="00183ED4" w:rsidRPr="00B7327E" w:rsidRDefault="00183ED4" w:rsidP="00DD2394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183ED4" w:rsidRPr="009B4C5E" w:rsidRDefault="00183ED4" w:rsidP="00DD239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8305C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Pr="009B4C5E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00,0</w:t>
            </w:r>
          </w:p>
        </w:tc>
        <w:tc>
          <w:tcPr>
            <w:tcW w:w="993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</w:tr>
      <w:tr w:rsidR="00183ED4" w:rsidRPr="009B4C5E" w:rsidTr="008E5E42">
        <w:trPr>
          <w:trHeight w:val="192"/>
        </w:trPr>
        <w:tc>
          <w:tcPr>
            <w:tcW w:w="708" w:type="dxa"/>
            <w:vMerge/>
          </w:tcPr>
          <w:p w:rsidR="00183ED4" w:rsidRPr="00B7327E" w:rsidRDefault="00183ED4" w:rsidP="00DD2394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183ED4" w:rsidRPr="009B4C5E" w:rsidRDefault="00183ED4" w:rsidP="00DD239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  <w:b/>
              </w:rPr>
            </w:pPr>
            <w:r w:rsidRPr="009B4C5E">
              <w:rPr>
                <w:rFonts w:ascii="Times New Roman" w:hAnsi="Times New Roman"/>
                <w:b/>
              </w:rPr>
              <w:t>00,0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00,0</w:t>
            </w:r>
          </w:p>
        </w:tc>
        <w:tc>
          <w:tcPr>
            <w:tcW w:w="993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</w:tr>
      <w:tr w:rsidR="00183ED4" w:rsidRPr="009B4C5E" w:rsidTr="008E5E42">
        <w:trPr>
          <w:trHeight w:val="318"/>
        </w:trPr>
        <w:tc>
          <w:tcPr>
            <w:tcW w:w="708" w:type="dxa"/>
            <w:vMerge/>
          </w:tcPr>
          <w:p w:rsidR="00183ED4" w:rsidRPr="00B7327E" w:rsidRDefault="00183ED4" w:rsidP="00DD2394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183ED4" w:rsidRPr="009B4C5E" w:rsidRDefault="00183ED4" w:rsidP="00DD239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B4C5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9B4C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</w:tr>
      <w:tr w:rsidR="00183ED4" w:rsidRPr="009B4C5E" w:rsidTr="008E5E42">
        <w:trPr>
          <w:trHeight w:val="657"/>
        </w:trPr>
        <w:tc>
          <w:tcPr>
            <w:tcW w:w="708" w:type="dxa"/>
            <w:vMerge/>
          </w:tcPr>
          <w:p w:rsidR="00183ED4" w:rsidRPr="00B7327E" w:rsidRDefault="00183ED4" w:rsidP="00DD2394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183ED4" w:rsidRPr="009B4C5E" w:rsidRDefault="00183ED4" w:rsidP="00DD239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  <w:b/>
              </w:rPr>
            </w:pPr>
            <w:r w:rsidRPr="009B4C5E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</w:tr>
      <w:tr w:rsidR="00183ED4" w:rsidRPr="009B4C5E" w:rsidTr="008E5E42">
        <w:trPr>
          <w:trHeight w:val="269"/>
          <w:tblHeader/>
        </w:trPr>
        <w:tc>
          <w:tcPr>
            <w:tcW w:w="708" w:type="dxa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gridSpan w:val="2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10</w:t>
            </w:r>
          </w:p>
        </w:tc>
      </w:tr>
      <w:tr w:rsidR="00183ED4" w:rsidRPr="009B4C5E" w:rsidTr="008E5E42">
        <w:tc>
          <w:tcPr>
            <w:tcW w:w="14176" w:type="dxa"/>
            <w:gridSpan w:val="11"/>
          </w:tcPr>
          <w:p w:rsidR="00183ED4" w:rsidRPr="009B4C5E" w:rsidRDefault="00183ED4" w:rsidP="008E5E42">
            <w:pPr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  <w:b/>
                <w:i/>
                <w:iCs/>
              </w:rPr>
              <w:t>Задача 2 «Снижение потребления энергетических ресурсов и бесперебойное водоснабжение населения»</w:t>
            </w:r>
          </w:p>
        </w:tc>
      </w:tr>
      <w:tr w:rsidR="00183ED4" w:rsidRPr="009B4C5E" w:rsidTr="008E5E42">
        <w:tc>
          <w:tcPr>
            <w:tcW w:w="708" w:type="dxa"/>
            <w:vMerge w:val="restart"/>
          </w:tcPr>
          <w:p w:rsidR="00183ED4" w:rsidRPr="00B7327E" w:rsidRDefault="00183ED4" w:rsidP="00DD2394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7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vMerge w:val="restart"/>
          </w:tcPr>
          <w:p w:rsidR="00183ED4" w:rsidRPr="009B4C5E" w:rsidRDefault="00183ED4" w:rsidP="00D57F66">
            <w:pPr>
              <w:jc w:val="both"/>
              <w:rPr>
                <w:rFonts w:ascii="Times New Roman" w:hAnsi="Times New Roman"/>
              </w:rPr>
            </w:pPr>
            <w:r w:rsidRPr="00D57F66">
              <w:rPr>
                <w:rFonts w:ascii="Times New Roman" w:hAnsi="Times New Roman"/>
                <w:lang w:eastAsia="ar-SA"/>
              </w:rPr>
              <w:t>Установка на скважинах насосных станций частотных регуляторов</w:t>
            </w:r>
          </w:p>
        </w:tc>
        <w:tc>
          <w:tcPr>
            <w:tcW w:w="1843" w:type="dxa"/>
            <w:vMerge w:val="restart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Администрация   Быковского городского поселения</w:t>
            </w:r>
          </w:p>
        </w:tc>
        <w:tc>
          <w:tcPr>
            <w:tcW w:w="992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  <w:r w:rsidRPr="009B4C5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9B4C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vMerge w:val="restart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Бесперебойное водоснабжение населения</w:t>
            </w:r>
          </w:p>
        </w:tc>
      </w:tr>
      <w:tr w:rsidR="00183ED4" w:rsidRPr="009B4C5E" w:rsidTr="008E5E42">
        <w:trPr>
          <w:trHeight w:val="360"/>
        </w:trPr>
        <w:tc>
          <w:tcPr>
            <w:tcW w:w="708" w:type="dxa"/>
            <w:vMerge/>
          </w:tcPr>
          <w:p w:rsidR="00183ED4" w:rsidRPr="00B7327E" w:rsidRDefault="00183ED4" w:rsidP="00DD2394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183ED4" w:rsidRPr="009B4C5E" w:rsidRDefault="00183ED4" w:rsidP="00DD239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  <w:b/>
              </w:rPr>
            </w:pPr>
            <w:r w:rsidRPr="009B4C5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</w:tr>
      <w:tr w:rsidR="00183ED4" w:rsidRPr="009B4C5E" w:rsidTr="008E5E42">
        <w:trPr>
          <w:trHeight w:val="180"/>
        </w:trPr>
        <w:tc>
          <w:tcPr>
            <w:tcW w:w="708" w:type="dxa"/>
            <w:vMerge/>
          </w:tcPr>
          <w:p w:rsidR="00183ED4" w:rsidRPr="00B7327E" w:rsidRDefault="00183ED4" w:rsidP="00DD2394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183ED4" w:rsidRPr="009B4C5E" w:rsidRDefault="00183ED4" w:rsidP="00DD239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  <w:b/>
              </w:rPr>
            </w:pPr>
            <w:r w:rsidRPr="009B4C5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</w:tr>
      <w:tr w:rsidR="00183ED4" w:rsidRPr="009B4C5E" w:rsidTr="008E5E42">
        <w:trPr>
          <w:trHeight w:val="192"/>
        </w:trPr>
        <w:tc>
          <w:tcPr>
            <w:tcW w:w="708" w:type="dxa"/>
            <w:vMerge/>
          </w:tcPr>
          <w:p w:rsidR="00183ED4" w:rsidRPr="00B7327E" w:rsidRDefault="00183ED4" w:rsidP="00DD2394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183ED4" w:rsidRPr="009B4C5E" w:rsidRDefault="00183ED4" w:rsidP="00DD239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  <w:b/>
              </w:rPr>
            </w:pPr>
            <w:r w:rsidRPr="009B4C5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</w:tr>
      <w:tr w:rsidR="00183ED4" w:rsidRPr="009B4C5E" w:rsidTr="008E5E42">
        <w:trPr>
          <w:trHeight w:val="318"/>
        </w:trPr>
        <w:tc>
          <w:tcPr>
            <w:tcW w:w="708" w:type="dxa"/>
            <w:vMerge/>
          </w:tcPr>
          <w:p w:rsidR="00183ED4" w:rsidRPr="00B7327E" w:rsidRDefault="00183ED4" w:rsidP="00DD2394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183ED4" w:rsidRPr="009B4C5E" w:rsidRDefault="00183ED4" w:rsidP="00DD239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B4C5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9B4C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</w:tr>
      <w:tr w:rsidR="00183ED4" w:rsidRPr="009B4C5E" w:rsidTr="008E5E42">
        <w:trPr>
          <w:trHeight w:val="657"/>
        </w:trPr>
        <w:tc>
          <w:tcPr>
            <w:tcW w:w="708" w:type="dxa"/>
            <w:vMerge/>
          </w:tcPr>
          <w:p w:rsidR="00183ED4" w:rsidRPr="00B7327E" w:rsidRDefault="00183ED4" w:rsidP="00DD2394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183ED4" w:rsidRPr="009B4C5E" w:rsidRDefault="00183ED4" w:rsidP="00DD239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  <w:b/>
              </w:rPr>
            </w:pPr>
            <w:r w:rsidRPr="009B4C5E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1134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  <w:vMerge/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</w:tr>
      <w:tr w:rsidR="00183ED4" w:rsidRPr="009B4C5E" w:rsidTr="008E5E4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8"/>
        </w:trPr>
        <w:tc>
          <w:tcPr>
            <w:tcW w:w="595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83ED4" w:rsidRDefault="00183ED4" w:rsidP="00DD2394">
            <w:pPr>
              <w:pStyle w:val="a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3977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программе</w:t>
            </w:r>
          </w:p>
          <w:p w:rsidR="00183ED4" w:rsidRDefault="00183ED4" w:rsidP="00D57F66">
            <w:pPr>
              <w:rPr>
                <w:lang w:eastAsia="ar-SA"/>
              </w:rPr>
            </w:pPr>
          </w:p>
          <w:p w:rsidR="00183ED4" w:rsidRDefault="00183ED4" w:rsidP="00D57F66">
            <w:pPr>
              <w:rPr>
                <w:lang w:eastAsia="ar-SA"/>
              </w:rPr>
            </w:pPr>
          </w:p>
          <w:p w:rsidR="00183ED4" w:rsidRPr="00D57F66" w:rsidRDefault="00183ED4" w:rsidP="00D57F66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3ED4" w:rsidRPr="009B4C5E" w:rsidRDefault="00183ED4" w:rsidP="00DD2394">
            <w:pPr>
              <w:ind w:left="34" w:right="-108"/>
              <w:rPr>
                <w:rFonts w:ascii="Times New Roman" w:hAnsi="Times New Roman"/>
                <w:b/>
                <w:bCs/>
              </w:rPr>
            </w:pPr>
            <w:r w:rsidRPr="009B4C5E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  <w:r w:rsidRPr="009B4C5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Pr="009B4C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83ED4" w:rsidRPr="009B4C5E" w:rsidRDefault="00183ED4" w:rsidP="00DD2394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4C5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</w:tr>
      <w:tr w:rsidR="00183ED4" w:rsidRPr="009B4C5E" w:rsidTr="008E5E4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8"/>
        </w:trPr>
        <w:tc>
          <w:tcPr>
            <w:tcW w:w="595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3ED4" w:rsidRPr="00B7327E" w:rsidRDefault="00183ED4" w:rsidP="00DD2394">
            <w:pPr>
              <w:pStyle w:val="a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9B4C5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B4C5E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3ED4" w:rsidRPr="009B4C5E" w:rsidRDefault="00183ED4" w:rsidP="00DD2394">
            <w:pPr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9B4C5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</w:tr>
      <w:tr w:rsidR="00183ED4" w:rsidRPr="009B4C5E" w:rsidTr="008E5E4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45"/>
        </w:trPr>
        <w:tc>
          <w:tcPr>
            <w:tcW w:w="595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3ED4" w:rsidRPr="00B7327E" w:rsidRDefault="00183ED4" w:rsidP="00DD2394">
            <w:pPr>
              <w:pStyle w:val="a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B7327E" w:rsidRDefault="00183ED4" w:rsidP="00DD2394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B7327E" w:rsidRDefault="00183ED4" w:rsidP="00DD2394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</w:tr>
      <w:tr w:rsidR="00183ED4" w:rsidRPr="009B4C5E" w:rsidTr="008E5E4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60"/>
        </w:trPr>
        <w:tc>
          <w:tcPr>
            <w:tcW w:w="595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3ED4" w:rsidRPr="00B7327E" w:rsidRDefault="00183ED4" w:rsidP="00DD2394">
            <w:pPr>
              <w:pStyle w:val="a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  <w:b/>
              </w:rPr>
            </w:pPr>
            <w:r w:rsidRPr="009B4C5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B7327E" w:rsidRDefault="00183ED4" w:rsidP="00DD2394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B7327E" w:rsidRDefault="00183ED4" w:rsidP="00DD2394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</w:tr>
      <w:tr w:rsidR="00183ED4" w:rsidRPr="009B4C5E" w:rsidTr="008E5E4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45"/>
        </w:trPr>
        <w:tc>
          <w:tcPr>
            <w:tcW w:w="5954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183ED4" w:rsidRPr="00B7327E" w:rsidRDefault="00183ED4" w:rsidP="00DD2394">
            <w:pPr>
              <w:pStyle w:val="a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D36C24" w:rsidRDefault="00183ED4" w:rsidP="00DD23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D36C24" w:rsidRDefault="00183ED4" w:rsidP="00DD23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B7327E" w:rsidRDefault="00183ED4" w:rsidP="00DD2394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</w:tr>
      <w:tr w:rsidR="00183ED4" w:rsidRPr="009B4C5E" w:rsidTr="008E5E4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7"/>
        </w:trPr>
        <w:tc>
          <w:tcPr>
            <w:tcW w:w="595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B7327E" w:rsidRDefault="00183ED4" w:rsidP="00DD2394">
            <w:pPr>
              <w:pStyle w:val="a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  <w:b/>
              </w:rPr>
            </w:pPr>
            <w:r w:rsidRPr="009B4C5E">
              <w:rPr>
                <w:rFonts w:ascii="Times New Roman" w:hAnsi="Times New Roman"/>
                <w:b/>
                <w:lang w:val="en-US"/>
              </w:rPr>
              <w:t>4</w:t>
            </w:r>
            <w:r w:rsidRPr="009B4C5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  <w:lang w:val="en-US"/>
              </w:rPr>
              <w:t>4</w:t>
            </w:r>
            <w:r w:rsidRPr="009B4C5E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D4" w:rsidRPr="00B7327E" w:rsidRDefault="00183ED4" w:rsidP="00DD2394">
            <w:pPr>
              <w:pStyle w:val="a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  <w:r w:rsidRPr="009B4C5E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3ED4" w:rsidRPr="009B4C5E" w:rsidRDefault="00183ED4" w:rsidP="00DD239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83ED4" w:rsidRDefault="00183ED4" w:rsidP="000974F1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sectPr w:rsidR="00183ED4" w:rsidSect="008E5E42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D4" w:rsidRDefault="00183ED4" w:rsidP="001741EB">
      <w:pPr>
        <w:spacing w:after="0" w:line="240" w:lineRule="auto"/>
      </w:pPr>
      <w:r>
        <w:separator/>
      </w:r>
    </w:p>
  </w:endnote>
  <w:endnote w:type="continuationSeparator" w:id="1">
    <w:p w:rsidR="00183ED4" w:rsidRDefault="00183ED4" w:rsidP="0017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D4" w:rsidRDefault="00183E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D4" w:rsidRDefault="00183E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D4" w:rsidRDefault="00183E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D4" w:rsidRDefault="00183ED4" w:rsidP="001741EB">
      <w:pPr>
        <w:spacing w:after="0" w:line="240" w:lineRule="auto"/>
      </w:pPr>
      <w:r>
        <w:separator/>
      </w:r>
    </w:p>
  </w:footnote>
  <w:footnote w:type="continuationSeparator" w:id="1">
    <w:p w:rsidR="00183ED4" w:rsidRDefault="00183ED4" w:rsidP="00174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D4" w:rsidRDefault="00183E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D4" w:rsidRDefault="00183ED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D4" w:rsidRDefault="00183E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C34F24"/>
    <w:multiLevelType w:val="hybridMultilevel"/>
    <w:tmpl w:val="ADA06DBA"/>
    <w:lvl w:ilvl="0" w:tplc="29761824">
      <w:start w:val="1"/>
      <w:numFmt w:val="bullet"/>
      <w:lvlText w:val=""/>
      <w:lvlJc w:val="left"/>
      <w:pPr>
        <w:ind w:left="1700" w:hanging="9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41154E"/>
    <w:multiLevelType w:val="hybridMultilevel"/>
    <w:tmpl w:val="8FF63D10"/>
    <w:lvl w:ilvl="0" w:tplc="95C422E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E0729B"/>
    <w:multiLevelType w:val="hybridMultilevel"/>
    <w:tmpl w:val="F2240A00"/>
    <w:lvl w:ilvl="0" w:tplc="B0D67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EEB3833"/>
    <w:multiLevelType w:val="hybridMultilevel"/>
    <w:tmpl w:val="6EAC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192725"/>
    <w:multiLevelType w:val="hybridMultilevel"/>
    <w:tmpl w:val="71A68740"/>
    <w:lvl w:ilvl="0" w:tplc="0D8AE9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99581A"/>
    <w:multiLevelType w:val="multilevel"/>
    <w:tmpl w:val="B3228B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6FA5510C"/>
    <w:multiLevelType w:val="hybridMultilevel"/>
    <w:tmpl w:val="43A6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1E709E"/>
    <w:multiLevelType w:val="hybridMultilevel"/>
    <w:tmpl w:val="38962880"/>
    <w:lvl w:ilvl="0" w:tplc="6966DE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BD01C4F"/>
    <w:multiLevelType w:val="multilevel"/>
    <w:tmpl w:val="AC8E3A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80C"/>
    <w:rsid w:val="00011716"/>
    <w:rsid w:val="00011723"/>
    <w:rsid w:val="00011D05"/>
    <w:rsid w:val="00012C6B"/>
    <w:rsid w:val="0002382C"/>
    <w:rsid w:val="00026695"/>
    <w:rsid w:val="0003191D"/>
    <w:rsid w:val="00036B39"/>
    <w:rsid w:val="000462E6"/>
    <w:rsid w:val="0006216C"/>
    <w:rsid w:val="00073869"/>
    <w:rsid w:val="00081CA1"/>
    <w:rsid w:val="00084542"/>
    <w:rsid w:val="00093C11"/>
    <w:rsid w:val="000974F1"/>
    <w:rsid w:val="000A382B"/>
    <w:rsid w:val="000A72D0"/>
    <w:rsid w:val="000C56A2"/>
    <w:rsid w:val="000D4E25"/>
    <w:rsid w:val="000E4314"/>
    <w:rsid w:val="000F3145"/>
    <w:rsid w:val="001005EC"/>
    <w:rsid w:val="001017E6"/>
    <w:rsid w:val="00131A62"/>
    <w:rsid w:val="00136E81"/>
    <w:rsid w:val="00151F48"/>
    <w:rsid w:val="00172717"/>
    <w:rsid w:val="001741EB"/>
    <w:rsid w:val="00174936"/>
    <w:rsid w:val="00182E44"/>
    <w:rsid w:val="00183ED4"/>
    <w:rsid w:val="0018732E"/>
    <w:rsid w:val="001A31FF"/>
    <w:rsid w:val="001B01F0"/>
    <w:rsid w:val="001B0500"/>
    <w:rsid w:val="001B556A"/>
    <w:rsid w:val="001B5663"/>
    <w:rsid w:val="001C05DA"/>
    <w:rsid w:val="001C571F"/>
    <w:rsid w:val="001D274C"/>
    <w:rsid w:val="001D631C"/>
    <w:rsid w:val="001E6AA6"/>
    <w:rsid w:val="00224CE6"/>
    <w:rsid w:val="00243894"/>
    <w:rsid w:val="00245CDB"/>
    <w:rsid w:val="00257A42"/>
    <w:rsid w:val="00262A02"/>
    <w:rsid w:val="00264850"/>
    <w:rsid w:val="00264BE7"/>
    <w:rsid w:val="002658B3"/>
    <w:rsid w:val="002667EC"/>
    <w:rsid w:val="00281889"/>
    <w:rsid w:val="002843A1"/>
    <w:rsid w:val="00287EE5"/>
    <w:rsid w:val="002928F1"/>
    <w:rsid w:val="0029380C"/>
    <w:rsid w:val="002A6982"/>
    <w:rsid w:val="002D3E84"/>
    <w:rsid w:val="002E7E94"/>
    <w:rsid w:val="003155FE"/>
    <w:rsid w:val="00344698"/>
    <w:rsid w:val="003527BE"/>
    <w:rsid w:val="003539E0"/>
    <w:rsid w:val="00355206"/>
    <w:rsid w:val="00375807"/>
    <w:rsid w:val="00390F0E"/>
    <w:rsid w:val="0039437B"/>
    <w:rsid w:val="003B0F4E"/>
    <w:rsid w:val="003C0EE7"/>
    <w:rsid w:val="003C3ADC"/>
    <w:rsid w:val="003C4099"/>
    <w:rsid w:val="003D6AA9"/>
    <w:rsid w:val="003E07B0"/>
    <w:rsid w:val="003F070F"/>
    <w:rsid w:val="003F3AE9"/>
    <w:rsid w:val="00401ED7"/>
    <w:rsid w:val="00402A3C"/>
    <w:rsid w:val="00405726"/>
    <w:rsid w:val="00407CF3"/>
    <w:rsid w:val="00423237"/>
    <w:rsid w:val="00441C8F"/>
    <w:rsid w:val="0044205F"/>
    <w:rsid w:val="0044486B"/>
    <w:rsid w:val="004514B2"/>
    <w:rsid w:val="00457252"/>
    <w:rsid w:val="00457EB8"/>
    <w:rsid w:val="00470A0B"/>
    <w:rsid w:val="004800B0"/>
    <w:rsid w:val="00492BC6"/>
    <w:rsid w:val="00493563"/>
    <w:rsid w:val="004A1A4B"/>
    <w:rsid w:val="004A6ED4"/>
    <w:rsid w:val="004B0F9B"/>
    <w:rsid w:val="004C08BD"/>
    <w:rsid w:val="004D24D6"/>
    <w:rsid w:val="004D569F"/>
    <w:rsid w:val="004F1B35"/>
    <w:rsid w:val="004F43C2"/>
    <w:rsid w:val="004F68AE"/>
    <w:rsid w:val="00507F66"/>
    <w:rsid w:val="00511280"/>
    <w:rsid w:val="00533C5A"/>
    <w:rsid w:val="00545C64"/>
    <w:rsid w:val="005473D3"/>
    <w:rsid w:val="00566BC4"/>
    <w:rsid w:val="00567BC6"/>
    <w:rsid w:val="00570126"/>
    <w:rsid w:val="00582514"/>
    <w:rsid w:val="00583491"/>
    <w:rsid w:val="00583FE0"/>
    <w:rsid w:val="005842BB"/>
    <w:rsid w:val="0058643A"/>
    <w:rsid w:val="005929B4"/>
    <w:rsid w:val="00592BA3"/>
    <w:rsid w:val="0059511F"/>
    <w:rsid w:val="005A1C13"/>
    <w:rsid w:val="005C24D3"/>
    <w:rsid w:val="005C6BDA"/>
    <w:rsid w:val="005D0DD8"/>
    <w:rsid w:val="005E3C1F"/>
    <w:rsid w:val="005E740E"/>
    <w:rsid w:val="005F2709"/>
    <w:rsid w:val="005F2FBE"/>
    <w:rsid w:val="005F4FF5"/>
    <w:rsid w:val="005F6E7D"/>
    <w:rsid w:val="006004E0"/>
    <w:rsid w:val="006234A0"/>
    <w:rsid w:val="00631506"/>
    <w:rsid w:val="00632AD8"/>
    <w:rsid w:val="00637A30"/>
    <w:rsid w:val="00641881"/>
    <w:rsid w:val="006530CE"/>
    <w:rsid w:val="00653B10"/>
    <w:rsid w:val="00657A47"/>
    <w:rsid w:val="0067262E"/>
    <w:rsid w:val="00682AC5"/>
    <w:rsid w:val="006A5730"/>
    <w:rsid w:val="006E7D34"/>
    <w:rsid w:val="006F0722"/>
    <w:rsid w:val="007011DD"/>
    <w:rsid w:val="00710B68"/>
    <w:rsid w:val="00731EF8"/>
    <w:rsid w:val="0074363F"/>
    <w:rsid w:val="0074785F"/>
    <w:rsid w:val="007517A1"/>
    <w:rsid w:val="00753725"/>
    <w:rsid w:val="00762BB9"/>
    <w:rsid w:val="00774E8A"/>
    <w:rsid w:val="007779D6"/>
    <w:rsid w:val="00784FD1"/>
    <w:rsid w:val="007A3900"/>
    <w:rsid w:val="007A5039"/>
    <w:rsid w:val="007B5ABE"/>
    <w:rsid w:val="007C3977"/>
    <w:rsid w:val="007C3BF0"/>
    <w:rsid w:val="007C60D7"/>
    <w:rsid w:val="007D3775"/>
    <w:rsid w:val="007D5EA1"/>
    <w:rsid w:val="007D632B"/>
    <w:rsid w:val="007E0AB4"/>
    <w:rsid w:val="007E60BA"/>
    <w:rsid w:val="007F1682"/>
    <w:rsid w:val="007F3D58"/>
    <w:rsid w:val="008003BD"/>
    <w:rsid w:val="00815614"/>
    <w:rsid w:val="00820D14"/>
    <w:rsid w:val="00822425"/>
    <w:rsid w:val="008305CE"/>
    <w:rsid w:val="008361DA"/>
    <w:rsid w:val="00842A0C"/>
    <w:rsid w:val="00865BAA"/>
    <w:rsid w:val="00866241"/>
    <w:rsid w:val="00870F91"/>
    <w:rsid w:val="008729D1"/>
    <w:rsid w:val="00873C6A"/>
    <w:rsid w:val="00885612"/>
    <w:rsid w:val="008B4096"/>
    <w:rsid w:val="008C5E97"/>
    <w:rsid w:val="008D2735"/>
    <w:rsid w:val="008D2CEC"/>
    <w:rsid w:val="008D44E9"/>
    <w:rsid w:val="008E5E42"/>
    <w:rsid w:val="008E6018"/>
    <w:rsid w:val="00906699"/>
    <w:rsid w:val="009075EA"/>
    <w:rsid w:val="00911264"/>
    <w:rsid w:val="00915CD3"/>
    <w:rsid w:val="0092548A"/>
    <w:rsid w:val="00941BAD"/>
    <w:rsid w:val="00943C25"/>
    <w:rsid w:val="00946BBB"/>
    <w:rsid w:val="00947075"/>
    <w:rsid w:val="00951F08"/>
    <w:rsid w:val="00954FE6"/>
    <w:rsid w:val="009654E4"/>
    <w:rsid w:val="0096594F"/>
    <w:rsid w:val="00965EF2"/>
    <w:rsid w:val="0096617D"/>
    <w:rsid w:val="00976FC2"/>
    <w:rsid w:val="0098726C"/>
    <w:rsid w:val="00987926"/>
    <w:rsid w:val="009A12CE"/>
    <w:rsid w:val="009A58B4"/>
    <w:rsid w:val="009A6F24"/>
    <w:rsid w:val="009B4C5E"/>
    <w:rsid w:val="009C6D77"/>
    <w:rsid w:val="009E06EC"/>
    <w:rsid w:val="009F2E68"/>
    <w:rsid w:val="009F3171"/>
    <w:rsid w:val="009F4C09"/>
    <w:rsid w:val="009F58ED"/>
    <w:rsid w:val="009F6F93"/>
    <w:rsid w:val="00A1010D"/>
    <w:rsid w:val="00A25C41"/>
    <w:rsid w:val="00A36F6B"/>
    <w:rsid w:val="00A45B21"/>
    <w:rsid w:val="00A47C68"/>
    <w:rsid w:val="00A50B0C"/>
    <w:rsid w:val="00A85C00"/>
    <w:rsid w:val="00A9461C"/>
    <w:rsid w:val="00A94744"/>
    <w:rsid w:val="00AA3EA5"/>
    <w:rsid w:val="00AA6231"/>
    <w:rsid w:val="00AB5C1A"/>
    <w:rsid w:val="00AC23CC"/>
    <w:rsid w:val="00AC7892"/>
    <w:rsid w:val="00AD3DC1"/>
    <w:rsid w:val="00AD625D"/>
    <w:rsid w:val="00AE3B46"/>
    <w:rsid w:val="00AF0334"/>
    <w:rsid w:val="00AF2B51"/>
    <w:rsid w:val="00AF4B2B"/>
    <w:rsid w:val="00B025F1"/>
    <w:rsid w:val="00B12059"/>
    <w:rsid w:val="00B17966"/>
    <w:rsid w:val="00B21B09"/>
    <w:rsid w:val="00B25722"/>
    <w:rsid w:val="00B34CB8"/>
    <w:rsid w:val="00B414A2"/>
    <w:rsid w:val="00B44D04"/>
    <w:rsid w:val="00B5447D"/>
    <w:rsid w:val="00B548D3"/>
    <w:rsid w:val="00B7327E"/>
    <w:rsid w:val="00B73EED"/>
    <w:rsid w:val="00B862AC"/>
    <w:rsid w:val="00B92D43"/>
    <w:rsid w:val="00B93509"/>
    <w:rsid w:val="00BA09A6"/>
    <w:rsid w:val="00BA3691"/>
    <w:rsid w:val="00BB71E5"/>
    <w:rsid w:val="00BC0054"/>
    <w:rsid w:val="00BC2F07"/>
    <w:rsid w:val="00BC3E8F"/>
    <w:rsid w:val="00BE13DE"/>
    <w:rsid w:val="00BF3B59"/>
    <w:rsid w:val="00BF4BA5"/>
    <w:rsid w:val="00BF58CA"/>
    <w:rsid w:val="00BF73BC"/>
    <w:rsid w:val="00C016F2"/>
    <w:rsid w:val="00C1006A"/>
    <w:rsid w:val="00C10D00"/>
    <w:rsid w:val="00C14AE9"/>
    <w:rsid w:val="00C46785"/>
    <w:rsid w:val="00C5735E"/>
    <w:rsid w:val="00C60BDB"/>
    <w:rsid w:val="00C61185"/>
    <w:rsid w:val="00C65E33"/>
    <w:rsid w:val="00C6628E"/>
    <w:rsid w:val="00C82FE6"/>
    <w:rsid w:val="00C9270C"/>
    <w:rsid w:val="00C93B16"/>
    <w:rsid w:val="00C94FB2"/>
    <w:rsid w:val="00CB7B1F"/>
    <w:rsid w:val="00CC0442"/>
    <w:rsid w:val="00CD3AAB"/>
    <w:rsid w:val="00CD4D5A"/>
    <w:rsid w:val="00CE715D"/>
    <w:rsid w:val="00CF59C1"/>
    <w:rsid w:val="00D053B7"/>
    <w:rsid w:val="00D06958"/>
    <w:rsid w:val="00D15098"/>
    <w:rsid w:val="00D26031"/>
    <w:rsid w:val="00D31157"/>
    <w:rsid w:val="00D3409C"/>
    <w:rsid w:val="00D36C24"/>
    <w:rsid w:val="00D56DBD"/>
    <w:rsid w:val="00D57F66"/>
    <w:rsid w:val="00D718A3"/>
    <w:rsid w:val="00D77FF5"/>
    <w:rsid w:val="00D80B37"/>
    <w:rsid w:val="00D9557F"/>
    <w:rsid w:val="00D96E49"/>
    <w:rsid w:val="00DA3C58"/>
    <w:rsid w:val="00DA3C8E"/>
    <w:rsid w:val="00DA533C"/>
    <w:rsid w:val="00DA64B5"/>
    <w:rsid w:val="00DB47E8"/>
    <w:rsid w:val="00DC3633"/>
    <w:rsid w:val="00DD10C0"/>
    <w:rsid w:val="00DD2394"/>
    <w:rsid w:val="00DD786F"/>
    <w:rsid w:val="00DE66B8"/>
    <w:rsid w:val="00DF2BA5"/>
    <w:rsid w:val="00E00CEB"/>
    <w:rsid w:val="00E109D6"/>
    <w:rsid w:val="00E14B97"/>
    <w:rsid w:val="00E2203E"/>
    <w:rsid w:val="00E304FA"/>
    <w:rsid w:val="00E55BA0"/>
    <w:rsid w:val="00E56C64"/>
    <w:rsid w:val="00E62AAE"/>
    <w:rsid w:val="00E71AAE"/>
    <w:rsid w:val="00E72B2D"/>
    <w:rsid w:val="00E80985"/>
    <w:rsid w:val="00E814F2"/>
    <w:rsid w:val="00E84F08"/>
    <w:rsid w:val="00E930DC"/>
    <w:rsid w:val="00EA7072"/>
    <w:rsid w:val="00ED77DC"/>
    <w:rsid w:val="00EE63C4"/>
    <w:rsid w:val="00F01D9D"/>
    <w:rsid w:val="00F164AD"/>
    <w:rsid w:val="00F269A4"/>
    <w:rsid w:val="00F271BD"/>
    <w:rsid w:val="00F336EE"/>
    <w:rsid w:val="00F3401F"/>
    <w:rsid w:val="00F351AD"/>
    <w:rsid w:val="00F35E43"/>
    <w:rsid w:val="00F37511"/>
    <w:rsid w:val="00F407B1"/>
    <w:rsid w:val="00F4269F"/>
    <w:rsid w:val="00F4309B"/>
    <w:rsid w:val="00F52A40"/>
    <w:rsid w:val="00F53CE3"/>
    <w:rsid w:val="00F65D92"/>
    <w:rsid w:val="00F679FE"/>
    <w:rsid w:val="00F81AD7"/>
    <w:rsid w:val="00F81BC5"/>
    <w:rsid w:val="00F86986"/>
    <w:rsid w:val="00F87FCF"/>
    <w:rsid w:val="00FA2FD1"/>
    <w:rsid w:val="00FB29D7"/>
    <w:rsid w:val="00FB3D66"/>
    <w:rsid w:val="00FB6D2D"/>
    <w:rsid w:val="00FC544E"/>
    <w:rsid w:val="00FD272D"/>
    <w:rsid w:val="00FE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8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3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9380C"/>
    <w:pPr>
      <w:ind w:left="720"/>
      <w:contextualSpacing/>
    </w:pPr>
  </w:style>
  <w:style w:type="paragraph" w:customStyle="1" w:styleId="ConsPlusTitle">
    <w:name w:val="ConsPlusTitle"/>
    <w:uiPriority w:val="99"/>
    <w:rsid w:val="00FB3D6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NoSpacing">
    <w:name w:val="No Spacing"/>
    <w:uiPriority w:val="99"/>
    <w:qFormat/>
    <w:rsid w:val="00CE715D"/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741E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41EB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1741EB"/>
    <w:rPr>
      <w:rFonts w:ascii="Times New Roman" w:hAnsi="Times New Roman" w:cs="Times New Roman"/>
      <w:vertAlign w:val="superscript"/>
    </w:rPr>
  </w:style>
  <w:style w:type="paragraph" w:styleId="NormalWeb">
    <w:name w:val="Normal (Web)"/>
    <w:aliases w:val="Обычный (Web),Обычный (Web)1"/>
    <w:basedOn w:val="Normal"/>
    <w:link w:val="NormalWebChar"/>
    <w:uiPriority w:val="99"/>
    <w:rsid w:val="001741EB"/>
    <w:pPr>
      <w:spacing w:before="100" w:beforeAutospacing="1" w:after="100" w:afterAutospacing="1" w:line="240" w:lineRule="auto"/>
    </w:pPr>
    <w:rPr>
      <w:rFonts w:eastAsia="Times New Roman"/>
      <w:sz w:val="24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1741EB"/>
    <w:rPr>
      <w:rFonts w:cs="Times New Roman"/>
      <w:b/>
      <w:bCs/>
    </w:rPr>
  </w:style>
  <w:style w:type="paragraph" w:customStyle="1" w:styleId="ConsPlusNormal">
    <w:name w:val="ConsPlusNormal"/>
    <w:uiPriority w:val="99"/>
    <w:rsid w:val="001741E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F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5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E4314"/>
    <w:rPr>
      <w:rFonts w:cs="Times New Roman"/>
      <w:color w:val="0000FF"/>
      <w:u w:val="single"/>
    </w:rPr>
  </w:style>
  <w:style w:type="paragraph" w:customStyle="1" w:styleId="ConsPlusCell">
    <w:name w:val="ConsPlusCell"/>
    <w:link w:val="ConsPlusCell0"/>
    <w:uiPriority w:val="99"/>
    <w:rsid w:val="00FB6D2D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rsid w:val="00DA3C5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A3C5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ConsPlusCell0">
    <w:name w:val="ConsPlusCell Знак"/>
    <w:basedOn w:val="DefaultParagraphFont"/>
    <w:link w:val="ConsPlusCell"/>
    <w:uiPriority w:val="99"/>
    <w:locked/>
    <w:rsid w:val="00DB47E8"/>
    <w:rPr>
      <w:rFonts w:ascii="Arial" w:hAnsi="Arial" w:cs="Arial"/>
      <w:lang w:val="ru-RU" w:eastAsia="ar-SA" w:bidi="ar-SA"/>
    </w:rPr>
  </w:style>
  <w:style w:type="paragraph" w:styleId="Header">
    <w:name w:val="header"/>
    <w:basedOn w:val="Normal"/>
    <w:link w:val="HeaderChar"/>
    <w:uiPriority w:val="99"/>
    <w:rsid w:val="00C6628E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628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uiPriority w:val="99"/>
    <w:semiHidden/>
    <w:rsid w:val="00C662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6628E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628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Нормальный (таблица)"/>
    <w:basedOn w:val="Normal"/>
    <w:next w:val="Normal"/>
    <w:uiPriority w:val="99"/>
    <w:rsid w:val="00B7327E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507F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WebChar">
    <w:name w:val="Normal (Web) Char"/>
    <w:aliases w:val="Обычный (Web) Char,Обычный (Web)1 Char"/>
    <w:link w:val="NormalWeb"/>
    <w:uiPriority w:val="99"/>
    <w:locked/>
    <w:rsid w:val="009F3171"/>
    <w:rPr>
      <w:rFonts w:eastAsia="Times New Roman"/>
      <w:sz w:val="24"/>
      <w:lang w:val="ru-RU" w:eastAsia="ru-RU"/>
    </w:rPr>
  </w:style>
  <w:style w:type="character" w:customStyle="1" w:styleId="5">
    <w:name w:val="Знак Знак5"/>
    <w:uiPriority w:val="99"/>
    <w:rsid w:val="00D36C24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1550</TotalTime>
  <Pages>5</Pages>
  <Words>969</Words>
  <Characters>5527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Adm_Motorina</cp:lastModifiedBy>
  <cp:revision>245</cp:revision>
  <cp:lastPrinted>2021-04-27T05:38:00Z</cp:lastPrinted>
  <dcterms:created xsi:type="dcterms:W3CDTF">2016-06-10T05:20:00Z</dcterms:created>
  <dcterms:modified xsi:type="dcterms:W3CDTF">2022-03-14T06:10:00Z</dcterms:modified>
</cp:coreProperties>
</file>