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8E" w:rsidRPr="00661E5F" w:rsidRDefault="000C308E" w:rsidP="00CD772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61E5F">
        <w:rPr>
          <w:rFonts w:ascii="Times New Roman" w:hAnsi="Times New Roman"/>
          <w:b/>
          <w:sz w:val="28"/>
          <w:szCs w:val="28"/>
        </w:rPr>
        <w:t>ВОЛГОГРАДСКАЯ ОБЛАСТЬ</w:t>
      </w:r>
    </w:p>
    <w:p w:rsidR="000C308E" w:rsidRPr="00661E5F" w:rsidRDefault="000C308E" w:rsidP="00CD772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61E5F">
        <w:rPr>
          <w:rFonts w:ascii="Times New Roman" w:hAnsi="Times New Roman"/>
          <w:b/>
          <w:sz w:val="28"/>
          <w:szCs w:val="28"/>
        </w:rPr>
        <w:t>БЫКОВСКИЙ МУНИЦИПАЛЬНЫЙ РАЙОН</w:t>
      </w:r>
    </w:p>
    <w:p w:rsidR="000C308E" w:rsidRPr="00661E5F" w:rsidRDefault="000C308E" w:rsidP="00CD772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61E5F">
        <w:rPr>
          <w:rFonts w:ascii="Times New Roman" w:hAnsi="Times New Roman"/>
          <w:b/>
          <w:sz w:val="28"/>
          <w:szCs w:val="28"/>
        </w:rPr>
        <w:t>АДМИНИСТРАЦИЯ БЫКОВСКОГО ГОРОДСКОГО ПОСЕЛЕНИЯ</w:t>
      </w:r>
    </w:p>
    <w:tbl>
      <w:tblPr>
        <w:tblW w:w="0" w:type="auto"/>
        <w:tblBorders>
          <w:top w:val="thinThickThinMediumGap" w:sz="18" w:space="0" w:color="auto"/>
        </w:tblBorders>
        <w:tblLook w:val="00A0"/>
      </w:tblPr>
      <w:tblGrid>
        <w:gridCol w:w="4785"/>
        <w:gridCol w:w="4785"/>
      </w:tblGrid>
      <w:tr w:rsidR="000C308E" w:rsidRPr="00992E24" w:rsidTr="0004769E">
        <w:tc>
          <w:tcPr>
            <w:tcW w:w="5210" w:type="dxa"/>
            <w:tcBorders>
              <w:top w:val="thinThickThinMediumGap" w:sz="18" w:space="0" w:color="auto"/>
            </w:tcBorders>
          </w:tcPr>
          <w:p w:rsidR="000C308E" w:rsidRPr="00992E24" w:rsidRDefault="000C308E" w:rsidP="0004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211" w:type="dxa"/>
            <w:tcBorders>
              <w:top w:val="thinThickThinMediumGap" w:sz="18" w:space="0" w:color="auto"/>
            </w:tcBorders>
          </w:tcPr>
          <w:p w:rsidR="000C308E" w:rsidRPr="00992E24" w:rsidRDefault="000C308E" w:rsidP="0004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0C308E" w:rsidRPr="00992E24" w:rsidTr="0004769E">
        <w:tc>
          <w:tcPr>
            <w:tcW w:w="10421" w:type="dxa"/>
            <w:gridSpan w:val="2"/>
          </w:tcPr>
          <w:p w:rsidR="000C308E" w:rsidRPr="00992E24" w:rsidRDefault="000C308E" w:rsidP="00CD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92E24">
              <w:rPr>
                <w:rFonts w:ascii="Times New Roman" w:hAnsi="Times New Roman"/>
                <w:b/>
                <w:sz w:val="28"/>
                <w:szCs w:val="24"/>
              </w:rPr>
              <w:t>ПОСТАНОВЛЕНИЕ</w:t>
            </w:r>
          </w:p>
        </w:tc>
      </w:tr>
    </w:tbl>
    <w:p w:rsidR="000C308E" w:rsidRPr="00272F97" w:rsidRDefault="000C308E" w:rsidP="00B76308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«04» марта  2022 года № 76</w:t>
      </w:r>
    </w:p>
    <w:p w:rsidR="000C308E" w:rsidRDefault="000C308E" w:rsidP="00B76308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О внесении изменений в постановление </w:t>
      </w:r>
    </w:p>
    <w:p w:rsidR="000C308E" w:rsidRDefault="000C308E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главы Быковского городского поселения от 20 мая 2019 года</w:t>
      </w:r>
    </w:p>
    <w:p w:rsidR="000C308E" w:rsidRDefault="000C308E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№ 177 </w:t>
      </w:r>
      <w:r w:rsidRPr="004F0FDA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</w:t>
      </w:r>
    </w:p>
    <w:p w:rsidR="000C308E" w:rsidRDefault="000C308E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FDA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4F0FDA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0C308E" w:rsidRDefault="000C308E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FD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Признание молодых семей в качестве нуждающихся</w:t>
      </w:r>
    </w:p>
    <w:p w:rsidR="000C308E" w:rsidRDefault="000C308E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предоставлении жилой площади для</w:t>
      </w:r>
    </w:p>
    <w:p w:rsidR="000C308E" w:rsidRDefault="000C308E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дальнейшего участия в муниципальной программе</w:t>
      </w:r>
    </w:p>
    <w:p w:rsidR="000C308E" w:rsidRDefault="000C308E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«Улучшение жилищных условий молодых семей</w:t>
      </w:r>
    </w:p>
    <w:p w:rsidR="000C308E" w:rsidRDefault="000C308E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Быковского городского поселения»</w:t>
      </w:r>
    </w:p>
    <w:p w:rsidR="000C308E" w:rsidRDefault="000C308E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 редакции от 03.03.2022г. № 68)</w:t>
      </w:r>
    </w:p>
    <w:p w:rsidR="000C308E" w:rsidRDefault="000C308E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308E" w:rsidRPr="00272F97" w:rsidRDefault="000C308E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72F97">
        <w:rPr>
          <w:rFonts w:ascii="Times New Roman" w:hAnsi="Times New Roman"/>
          <w:sz w:val="28"/>
          <w:szCs w:val="28"/>
        </w:rPr>
        <w:t xml:space="preserve">В соответствии с Федеральным законом № 131-ФЗ от 06 октября </w:t>
      </w:r>
      <w:smartTag w:uri="urn:schemas-microsoft-com:office:smarttags" w:element="metricconverter">
        <w:smartTagPr>
          <w:attr w:name="ProductID" w:val="2003 г"/>
        </w:smartTagPr>
        <w:r w:rsidRPr="00272F97">
          <w:rPr>
            <w:rFonts w:ascii="Times New Roman" w:hAnsi="Times New Roman"/>
            <w:sz w:val="28"/>
            <w:szCs w:val="28"/>
          </w:rPr>
          <w:t>2003 г</w:t>
        </w:r>
      </w:smartTag>
      <w:r w:rsidRPr="00272F97">
        <w:rPr>
          <w:rFonts w:ascii="Times New Roman" w:hAnsi="Times New Roman"/>
          <w:sz w:val="28"/>
          <w:szCs w:val="28"/>
        </w:rPr>
        <w:t xml:space="preserve">.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30.12.2017г.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Волгоградской области от24 ноября 2014 года № 27-п «О реализации подпрограммы «Молодой семье – доступное жилье» государственной программы Волгоградской области «Обеспечение доступным и комфортным жильем жителей Волгоградской области на 2016-2020 годы», постановлением администрации Быковского городского поселения от 12.05.2021г. №149 «Об утверждении муниципальной программы «Улучшение жилищных условий молодых семей Быковского городского поседения на 2021-2023 годы», Решением Быковской городской Думы от 28.08.2019г. №71/376 «Об установлении нормы предоставления площади жилого помещения по договору социального найма и учетной нормы площади жилого помещения на территории Быковского городского поселения», постановлением Администрации Волгоградской области от 11 декабря 2021 года № 678-п  «О признании утратившим силу постановления Администрации Волгоградской области от 09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 № 664-п «О государственной информационной системе «Портал государственных и муниципальных услуг (функций) Волгоградской области»,</w:t>
      </w:r>
      <w:r w:rsidRPr="00272F97">
        <w:rPr>
          <w:rFonts w:ascii="Times New Roman" w:hAnsi="Times New Roman"/>
          <w:sz w:val="28"/>
          <w:szCs w:val="28"/>
        </w:rPr>
        <w:t xml:space="preserve"> администрация Быковского городского поселения</w:t>
      </w:r>
    </w:p>
    <w:p w:rsidR="000C308E" w:rsidRDefault="000C308E" w:rsidP="00083E0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0C308E" w:rsidRDefault="000C308E" w:rsidP="001F2A2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083E06">
        <w:rPr>
          <w:rFonts w:ascii="Times New Roman" w:hAnsi="Times New Roman"/>
          <w:sz w:val="28"/>
          <w:szCs w:val="28"/>
        </w:rPr>
        <w:t>ПОСТАНОВЛЯЕТ:</w:t>
      </w:r>
    </w:p>
    <w:p w:rsidR="000C308E" w:rsidRDefault="000C308E" w:rsidP="001F2A2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0C308E" w:rsidRDefault="000C308E" w:rsidP="001F2A2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0C308E" w:rsidRDefault="000C308E" w:rsidP="001F2A2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0C308E" w:rsidRPr="00083E06" w:rsidRDefault="000C308E" w:rsidP="001F2A2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0C308E" w:rsidRDefault="000C308E" w:rsidP="002D59D9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83E0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По тексту Регламента</w:t>
      </w:r>
      <w:r w:rsidRPr="00471264">
        <w:rPr>
          <w:rFonts w:ascii="Times New Roman" w:hAnsi="Times New Roman"/>
          <w:sz w:val="28"/>
          <w:szCs w:val="28"/>
        </w:rPr>
        <w:t xml:space="preserve"> </w:t>
      </w:r>
      <w:r w:rsidRPr="004F0FDA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4F0FDA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0C308E" w:rsidRDefault="000C308E" w:rsidP="002D59D9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FD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Признание молодых семей в качестве нуждающихся в предоставлении жилой площади для  дальнейшего участия в муниципальной программе</w:t>
      </w:r>
    </w:p>
    <w:p w:rsidR="000C308E" w:rsidRDefault="000C308E" w:rsidP="00471264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«Улучшение жилищных условий молодых семей  Быковского городского поселения»  исключить текст: «региональный портал государственных и муниципальных услуг».</w:t>
      </w:r>
    </w:p>
    <w:p w:rsidR="000C308E" w:rsidRDefault="000C308E" w:rsidP="00F75976">
      <w:pPr>
        <w:pStyle w:val="ListParagraph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Настоящее постановление подлежит обнародованию и размещению на официальном сайте администрации Быковского городского поселения.</w:t>
      </w:r>
    </w:p>
    <w:p w:rsidR="000C308E" w:rsidRPr="00CC647A" w:rsidRDefault="000C308E" w:rsidP="00F75976">
      <w:pPr>
        <w:pStyle w:val="ListParagraph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3.Контроль за исполнением постановления возложить на заместителя главы администрации Быковского городского поселения Гаврилова С.В.</w:t>
      </w:r>
    </w:p>
    <w:p w:rsidR="000C308E" w:rsidRPr="00272F97" w:rsidRDefault="000C308E" w:rsidP="00CD772F">
      <w:pPr>
        <w:pStyle w:val="NoSpacing"/>
        <w:rPr>
          <w:rFonts w:ascii="Times New Roman" w:hAnsi="Times New Roman"/>
          <w:sz w:val="28"/>
          <w:szCs w:val="28"/>
        </w:rPr>
      </w:pPr>
    </w:p>
    <w:p w:rsidR="000C308E" w:rsidRDefault="000C308E" w:rsidP="00CD772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Pr="00272F97">
        <w:rPr>
          <w:rFonts w:ascii="Times New Roman" w:hAnsi="Times New Roman"/>
          <w:sz w:val="28"/>
          <w:szCs w:val="28"/>
        </w:rPr>
        <w:t>Быковского</w:t>
      </w:r>
    </w:p>
    <w:p w:rsidR="000C308E" w:rsidRDefault="000C308E" w:rsidP="00CD772F">
      <w:pPr>
        <w:pStyle w:val="NoSpacing"/>
        <w:rPr>
          <w:rFonts w:ascii="Times New Roman" w:hAnsi="Times New Roman"/>
          <w:sz w:val="28"/>
          <w:szCs w:val="28"/>
        </w:rPr>
      </w:pPr>
      <w:r w:rsidRPr="00272F97">
        <w:rPr>
          <w:rFonts w:ascii="Times New Roman" w:hAnsi="Times New Roman"/>
          <w:sz w:val="28"/>
          <w:szCs w:val="28"/>
        </w:rPr>
        <w:t xml:space="preserve">городского поселения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В.В. Сергиенко</w:t>
      </w:r>
    </w:p>
    <w:p w:rsidR="000C308E" w:rsidRDefault="000C308E" w:rsidP="00CD772F">
      <w:pPr>
        <w:pStyle w:val="NoSpacing"/>
        <w:rPr>
          <w:rFonts w:ascii="Times New Roman" w:hAnsi="Times New Roman"/>
          <w:sz w:val="28"/>
          <w:szCs w:val="28"/>
        </w:rPr>
      </w:pPr>
    </w:p>
    <w:p w:rsidR="000C308E" w:rsidRPr="00272F97" w:rsidRDefault="000C308E" w:rsidP="00CD772F">
      <w:pPr>
        <w:pStyle w:val="NoSpacing"/>
        <w:rPr>
          <w:rFonts w:ascii="Times New Roman" w:hAnsi="Times New Roman"/>
          <w:sz w:val="28"/>
          <w:szCs w:val="28"/>
        </w:rPr>
      </w:pPr>
    </w:p>
    <w:p w:rsidR="000C308E" w:rsidRDefault="000C308E" w:rsidP="008361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sectPr w:rsidR="000C308E" w:rsidSect="00C23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08E" w:rsidRDefault="000C308E" w:rsidP="00290EE7">
      <w:pPr>
        <w:spacing w:after="0" w:line="240" w:lineRule="auto"/>
      </w:pPr>
      <w:r>
        <w:separator/>
      </w:r>
    </w:p>
  </w:endnote>
  <w:endnote w:type="continuationSeparator" w:id="1">
    <w:p w:rsidR="000C308E" w:rsidRDefault="000C308E" w:rsidP="0029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08E" w:rsidRDefault="000C308E" w:rsidP="00290EE7">
      <w:pPr>
        <w:spacing w:after="0" w:line="240" w:lineRule="auto"/>
      </w:pPr>
      <w:r>
        <w:separator/>
      </w:r>
    </w:p>
  </w:footnote>
  <w:footnote w:type="continuationSeparator" w:id="1">
    <w:p w:rsidR="000C308E" w:rsidRDefault="000C308E" w:rsidP="0029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DD7"/>
    <w:multiLevelType w:val="hybridMultilevel"/>
    <w:tmpl w:val="FC96C56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3E86F5F"/>
    <w:multiLevelType w:val="hybridMultilevel"/>
    <w:tmpl w:val="1E40DA36"/>
    <w:lvl w:ilvl="0" w:tplc="506A8A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2176C0"/>
    <w:multiLevelType w:val="hybridMultilevel"/>
    <w:tmpl w:val="4D08C132"/>
    <w:lvl w:ilvl="0" w:tplc="BF2EC71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D94C3B"/>
    <w:multiLevelType w:val="hybridMultilevel"/>
    <w:tmpl w:val="4A12275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5A566FC9"/>
    <w:multiLevelType w:val="hybridMultilevel"/>
    <w:tmpl w:val="0C2C6222"/>
    <w:lvl w:ilvl="0" w:tplc="50542AF2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5">
    <w:nsid w:val="624236CB"/>
    <w:multiLevelType w:val="hybridMultilevel"/>
    <w:tmpl w:val="22A22832"/>
    <w:lvl w:ilvl="0" w:tplc="A0C08B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B8D5CA5"/>
    <w:multiLevelType w:val="hybridMultilevel"/>
    <w:tmpl w:val="F5380DB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70B47289"/>
    <w:multiLevelType w:val="hybridMultilevel"/>
    <w:tmpl w:val="0C2C6222"/>
    <w:lvl w:ilvl="0" w:tplc="50542AF2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8">
    <w:nsid w:val="77821699"/>
    <w:multiLevelType w:val="hybridMultilevel"/>
    <w:tmpl w:val="EFBA3092"/>
    <w:lvl w:ilvl="0" w:tplc="1312E788">
      <w:start w:val="4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>
    <w:nsid w:val="7F6404AB"/>
    <w:multiLevelType w:val="hybridMultilevel"/>
    <w:tmpl w:val="D96E10D2"/>
    <w:lvl w:ilvl="0" w:tplc="6108CF54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64B"/>
    <w:rsid w:val="0003332F"/>
    <w:rsid w:val="0004769E"/>
    <w:rsid w:val="0006090F"/>
    <w:rsid w:val="0007407E"/>
    <w:rsid w:val="00083E06"/>
    <w:rsid w:val="00083F24"/>
    <w:rsid w:val="00085FE0"/>
    <w:rsid w:val="00095B8C"/>
    <w:rsid w:val="000B23FE"/>
    <w:rsid w:val="000C308E"/>
    <w:rsid w:val="000E009F"/>
    <w:rsid w:val="00130974"/>
    <w:rsid w:val="00136A80"/>
    <w:rsid w:val="001424E8"/>
    <w:rsid w:val="00160CE4"/>
    <w:rsid w:val="00164685"/>
    <w:rsid w:val="001A05C9"/>
    <w:rsid w:val="001A38F0"/>
    <w:rsid w:val="001A6700"/>
    <w:rsid w:val="001C6098"/>
    <w:rsid w:val="001E2786"/>
    <w:rsid w:val="001F2A2E"/>
    <w:rsid w:val="0021161E"/>
    <w:rsid w:val="00215A57"/>
    <w:rsid w:val="00247B83"/>
    <w:rsid w:val="00272F97"/>
    <w:rsid w:val="00274B6B"/>
    <w:rsid w:val="00280F83"/>
    <w:rsid w:val="00290EE7"/>
    <w:rsid w:val="002C755F"/>
    <w:rsid w:val="002D59D9"/>
    <w:rsid w:val="002D766D"/>
    <w:rsid w:val="002D7834"/>
    <w:rsid w:val="002E5153"/>
    <w:rsid w:val="002F1021"/>
    <w:rsid w:val="00316049"/>
    <w:rsid w:val="00367187"/>
    <w:rsid w:val="0037036E"/>
    <w:rsid w:val="003A15D4"/>
    <w:rsid w:val="003A7953"/>
    <w:rsid w:val="003E0358"/>
    <w:rsid w:val="004348B3"/>
    <w:rsid w:val="00446FD7"/>
    <w:rsid w:val="004512D4"/>
    <w:rsid w:val="00453EF9"/>
    <w:rsid w:val="00454728"/>
    <w:rsid w:val="00454B36"/>
    <w:rsid w:val="0045528F"/>
    <w:rsid w:val="00456ED0"/>
    <w:rsid w:val="00471264"/>
    <w:rsid w:val="00483E3C"/>
    <w:rsid w:val="004864AB"/>
    <w:rsid w:val="004A1823"/>
    <w:rsid w:val="004B288F"/>
    <w:rsid w:val="004C09A3"/>
    <w:rsid w:val="004C3452"/>
    <w:rsid w:val="004C6660"/>
    <w:rsid w:val="004D0085"/>
    <w:rsid w:val="004D432F"/>
    <w:rsid w:val="004E217C"/>
    <w:rsid w:val="004E5BBB"/>
    <w:rsid w:val="004F0FDA"/>
    <w:rsid w:val="005069C6"/>
    <w:rsid w:val="005235E4"/>
    <w:rsid w:val="00527840"/>
    <w:rsid w:val="0054044B"/>
    <w:rsid w:val="005444DE"/>
    <w:rsid w:val="00567181"/>
    <w:rsid w:val="005722DC"/>
    <w:rsid w:val="00580206"/>
    <w:rsid w:val="0058640F"/>
    <w:rsid w:val="005A1765"/>
    <w:rsid w:val="005A6690"/>
    <w:rsid w:val="005C09A9"/>
    <w:rsid w:val="005D07E4"/>
    <w:rsid w:val="005E1731"/>
    <w:rsid w:val="005E1B46"/>
    <w:rsid w:val="005E76CD"/>
    <w:rsid w:val="005F27CB"/>
    <w:rsid w:val="00631020"/>
    <w:rsid w:val="00631AD0"/>
    <w:rsid w:val="00634C4E"/>
    <w:rsid w:val="00661E5F"/>
    <w:rsid w:val="0066518E"/>
    <w:rsid w:val="00682EDB"/>
    <w:rsid w:val="006966FF"/>
    <w:rsid w:val="006A5AB4"/>
    <w:rsid w:val="006B32A2"/>
    <w:rsid w:val="006B73A8"/>
    <w:rsid w:val="00706910"/>
    <w:rsid w:val="0071789A"/>
    <w:rsid w:val="00724BB9"/>
    <w:rsid w:val="00740D65"/>
    <w:rsid w:val="007527E5"/>
    <w:rsid w:val="007547F6"/>
    <w:rsid w:val="007578D6"/>
    <w:rsid w:val="007661F9"/>
    <w:rsid w:val="00777973"/>
    <w:rsid w:val="007B1E20"/>
    <w:rsid w:val="007B261A"/>
    <w:rsid w:val="007C5BFD"/>
    <w:rsid w:val="007F46DD"/>
    <w:rsid w:val="007F75E6"/>
    <w:rsid w:val="0081740B"/>
    <w:rsid w:val="00827E91"/>
    <w:rsid w:val="00832537"/>
    <w:rsid w:val="008361DA"/>
    <w:rsid w:val="00840688"/>
    <w:rsid w:val="00855F99"/>
    <w:rsid w:val="00863464"/>
    <w:rsid w:val="00877B4F"/>
    <w:rsid w:val="00881F9A"/>
    <w:rsid w:val="00886120"/>
    <w:rsid w:val="008A21D1"/>
    <w:rsid w:val="008B6129"/>
    <w:rsid w:val="008E4A15"/>
    <w:rsid w:val="008F4276"/>
    <w:rsid w:val="009004FC"/>
    <w:rsid w:val="00911CF4"/>
    <w:rsid w:val="00990949"/>
    <w:rsid w:val="00992E24"/>
    <w:rsid w:val="009A51A5"/>
    <w:rsid w:val="009C4684"/>
    <w:rsid w:val="009E11DC"/>
    <w:rsid w:val="009E57C6"/>
    <w:rsid w:val="00A14BD6"/>
    <w:rsid w:val="00A249A4"/>
    <w:rsid w:val="00A42C26"/>
    <w:rsid w:val="00A45251"/>
    <w:rsid w:val="00A50A33"/>
    <w:rsid w:val="00A870E5"/>
    <w:rsid w:val="00AA2663"/>
    <w:rsid w:val="00AC5F2C"/>
    <w:rsid w:val="00B0098A"/>
    <w:rsid w:val="00B0755B"/>
    <w:rsid w:val="00B23E00"/>
    <w:rsid w:val="00B731C7"/>
    <w:rsid w:val="00B76308"/>
    <w:rsid w:val="00B87C81"/>
    <w:rsid w:val="00B9103B"/>
    <w:rsid w:val="00BA0587"/>
    <w:rsid w:val="00BB0923"/>
    <w:rsid w:val="00BE2506"/>
    <w:rsid w:val="00BF73BC"/>
    <w:rsid w:val="00C07327"/>
    <w:rsid w:val="00C07F4C"/>
    <w:rsid w:val="00C23918"/>
    <w:rsid w:val="00C241E6"/>
    <w:rsid w:val="00C3364E"/>
    <w:rsid w:val="00C83F5D"/>
    <w:rsid w:val="00CA147D"/>
    <w:rsid w:val="00CB5359"/>
    <w:rsid w:val="00CB7BC9"/>
    <w:rsid w:val="00CC0B99"/>
    <w:rsid w:val="00CC647A"/>
    <w:rsid w:val="00CC69B8"/>
    <w:rsid w:val="00CD2C34"/>
    <w:rsid w:val="00CD772F"/>
    <w:rsid w:val="00CE2DC4"/>
    <w:rsid w:val="00CE47AB"/>
    <w:rsid w:val="00D07B12"/>
    <w:rsid w:val="00D43C69"/>
    <w:rsid w:val="00D57D74"/>
    <w:rsid w:val="00D6064B"/>
    <w:rsid w:val="00D71F06"/>
    <w:rsid w:val="00D74C06"/>
    <w:rsid w:val="00D82A6F"/>
    <w:rsid w:val="00D946F5"/>
    <w:rsid w:val="00DC2106"/>
    <w:rsid w:val="00DC6266"/>
    <w:rsid w:val="00DD6F22"/>
    <w:rsid w:val="00E15736"/>
    <w:rsid w:val="00E166AB"/>
    <w:rsid w:val="00E16EA0"/>
    <w:rsid w:val="00E23187"/>
    <w:rsid w:val="00E50B34"/>
    <w:rsid w:val="00E72171"/>
    <w:rsid w:val="00E9791C"/>
    <w:rsid w:val="00EA4B81"/>
    <w:rsid w:val="00EE3F5B"/>
    <w:rsid w:val="00EF1F35"/>
    <w:rsid w:val="00EF73D8"/>
    <w:rsid w:val="00F009DA"/>
    <w:rsid w:val="00F148C6"/>
    <w:rsid w:val="00F15B82"/>
    <w:rsid w:val="00F17334"/>
    <w:rsid w:val="00F263C2"/>
    <w:rsid w:val="00F378A2"/>
    <w:rsid w:val="00F37B68"/>
    <w:rsid w:val="00F61A30"/>
    <w:rsid w:val="00F71772"/>
    <w:rsid w:val="00F75976"/>
    <w:rsid w:val="00F87E80"/>
    <w:rsid w:val="00FA5A2B"/>
    <w:rsid w:val="00FC76E2"/>
    <w:rsid w:val="00FE1ADB"/>
    <w:rsid w:val="00FE5829"/>
    <w:rsid w:val="00FE5B3C"/>
    <w:rsid w:val="00FF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73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73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A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47D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CD772F"/>
    <w:rPr>
      <w:rFonts w:eastAsia="Times New Roman"/>
    </w:rPr>
  </w:style>
  <w:style w:type="paragraph" w:customStyle="1" w:styleId="ConsPlusNormal">
    <w:name w:val="ConsPlusNormal"/>
    <w:link w:val="ConsPlusNormal0"/>
    <w:uiPriority w:val="99"/>
    <w:rsid w:val="00C241E6"/>
    <w:pPr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C241E6"/>
    <w:rPr>
      <w:rFonts w:ascii="Arial" w:hAnsi="Arial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2</Pages>
  <Words>424</Words>
  <Characters>2419</Characters>
  <Application>Microsoft Office Outlook</Application>
  <DocSecurity>0</DocSecurity>
  <Lines>0</Lines>
  <Paragraphs>0</Paragraphs>
  <ScaleCrop>false</ScaleCrop>
  <Company>Администрация Быковского городского поселения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subject/>
  <dc:creator>Васильев</dc:creator>
  <cp:keywords/>
  <dc:description/>
  <cp:lastModifiedBy>Adm_Motorina</cp:lastModifiedBy>
  <cp:revision>15</cp:revision>
  <cp:lastPrinted>2022-03-04T07:32:00Z</cp:lastPrinted>
  <dcterms:created xsi:type="dcterms:W3CDTF">2018-09-17T08:46:00Z</dcterms:created>
  <dcterms:modified xsi:type="dcterms:W3CDTF">2022-03-09T12:16:00Z</dcterms:modified>
</cp:coreProperties>
</file>