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D2" w:rsidRPr="00661E5F" w:rsidRDefault="00FA77D2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ВОЛГОГРАДСКАЯ ОБЛАСТЬ</w:t>
      </w:r>
    </w:p>
    <w:p w:rsidR="00FA77D2" w:rsidRPr="00661E5F" w:rsidRDefault="00FA77D2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БЫКОВСКИЙ МУНИЦИПАЛЬНЫЙ РАЙОН</w:t>
      </w:r>
    </w:p>
    <w:p w:rsidR="00FA77D2" w:rsidRPr="00661E5F" w:rsidRDefault="00FA77D2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АДМИНИСТРАЦИЯ БЫКОВСКОГО ГОРОДСКОГО ПОСЕЛЕНИЯ</w:t>
      </w:r>
    </w:p>
    <w:tbl>
      <w:tblPr>
        <w:tblW w:w="0" w:type="auto"/>
        <w:tblBorders>
          <w:top w:val="thinThickThinMediumGap" w:sz="18" w:space="0" w:color="auto"/>
        </w:tblBorders>
        <w:tblLook w:val="00A0"/>
      </w:tblPr>
      <w:tblGrid>
        <w:gridCol w:w="4785"/>
        <w:gridCol w:w="4785"/>
      </w:tblGrid>
      <w:tr w:rsidR="00FA77D2" w:rsidRPr="00992E24" w:rsidTr="0004769E">
        <w:tc>
          <w:tcPr>
            <w:tcW w:w="5210" w:type="dxa"/>
            <w:tcBorders>
              <w:top w:val="thinThickThinMediumGap" w:sz="18" w:space="0" w:color="auto"/>
            </w:tcBorders>
          </w:tcPr>
          <w:p w:rsidR="00FA77D2" w:rsidRPr="00992E24" w:rsidRDefault="00FA77D2" w:rsidP="0004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211" w:type="dxa"/>
            <w:tcBorders>
              <w:top w:val="thinThickThinMediumGap" w:sz="18" w:space="0" w:color="auto"/>
            </w:tcBorders>
          </w:tcPr>
          <w:p w:rsidR="00FA77D2" w:rsidRPr="00992E24" w:rsidRDefault="00FA77D2" w:rsidP="0004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FA77D2" w:rsidRPr="00992E24" w:rsidTr="0004769E">
        <w:tc>
          <w:tcPr>
            <w:tcW w:w="10421" w:type="dxa"/>
            <w:gridSpan w:val="2"/>
          </w:tcPr>
          <w:p w:rsidR="00FA77D2" w:rsidRPr="00992E24" w:rsidRDefault="00FA77D2" w:rsidP="00CD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92E24">
              <w:rPr>
                <w:rFonts w:ascii="Times New Roman" w:hAnsi="Times New Roman"/>
                <w:b/>
                <w:sz w:val="28"/>
                <w:szCs w:val="24"/>
              </w:rPr>
              <w:t>ПОСТАНОВЛЕНИЕ</w:t>
            </w:r>
          </w:p>
        </w:tc>
      </w:tr>
    </w:tbl>
    <w:p w:rsidR="00FA77D2" w:rsidRPr="00272F97" w:rsidRDefault="00FA77D2" w:rsidP="00C349B3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«04» марта  2022 года № 75</w:t>
      </w:r>
    </w:p>
    <w:p w:rsidR="00FA77D2" w:rsidRDefault="00FA77D2" w:rsidP="00C349B3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О внесении изменений в постановление </w:t>
      </w:r>
    </w:p>
    <w:p w:rsidR="00FA77D2" w:rsidRDefault="00FA77D2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главы Быковского городского поселения от 17 мая 2019 года </w:t>
      </w:r>
    </w:p>
    <w:p w:rsidR="00FA77D2" w:rsidRDefault="00FA77D2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№ 169 </w:t>
      </w:r>
      <w:r w:rsidRPr="004F0FDA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</w:t>
      </w:r>
      <w:r>
        <w:rPr>
          <w:rFonts w:ascii="Times New Roman" w:hAnsi="Times New Roman"/>
          <w:sz w:val="28"/>
          <w:szCs w:val="28"/>
        </w:rPr>
        <w:t>я</w:t>
      </w:r>
    </w:p>
    <w:p w:rsidR="00FA77D2" w:rsidRDefault="00FA77D2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 xml:space="preserve"> муниципальной услуги «</w:t>
      </w:r>
      <w:r>
        <w:rPr>
          <w:rFonts w:ascii="Times New Roman" w:hAnsi="Times New Roman"/>
          <w:sz w:val="28"/>
          <w:szCs w:val="28"/>
        </w:rPr>
        <w:t xml:space="preserve">Признание  молодой семьи участницей </w:t>
      </w:r>
    </w:p>
    <w:p w:rsidR="00FA77D2" w:rsidRDefault="00FA77D2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обеспечению жильем молодых семей</w:t>
      </w:r>
    </w:p>
    <w:p w:rsidR="00FA77D2" w:rsidRDefault="00FA77D2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ведомственной целевой программы «Оказание государственной </w:t>
      </w:r>
    </w:p>
    <w:p w:rsidR="00FA77D2" w:rsidRDefault="00FA77D2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поддержки гражданам в обеспечении жильем и оплате жилищно-</w:t>
      </w:r>
    </w:p>
    <w:p w:rsidR="00FA77D2" w:rsidRDefault="00FA77D2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коммунальных услуг» государственной программы Российской</w:t>
      </w:r>
    </w:p>
    <w:p w:rsidR="00FA77D2" w:rsidRDefault="00FA77D2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Федерации «Обеспечение доступными комфортным </w:t>
      </w:r>
    </w:p>
    <w:p w:rsidR="00FA77D2" w:rsidRDefault="00FA77D2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жильем и коммунальными услугами граждан Российской Федерации»</w:t>
      </w:r>
    </w:p>
    <w:p w:rsidR="00FA77D2" w:rsidRDefault="00FA77D2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7D2" w:rsidRPr="00272F97" w:rsidRDefault="00FA77D2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Руководствуясь Федеральным законом </w:t>
      </w:r>
      <w:r w:rsidRPr="00272F97">
        <w:rPr>
          <w:rFonts w:ascii="Times New Roman" w:hAnsi="Times New Roman"/>
          <w:sz w:val="28"/>
          <w:szCs w:val="28"/>
        </w:rPr>
        <w:t xml:space="preserve">№ 131-ФЗ от 06 октября </w:t>
      </w:r>
      <w:smartTag w:uri="urn:schemas-microsoft-com:office:smarttags" w:element="metricconverter">
        <w:smartTagPr>
          <w:attr w:name="ProductID" w:val="2003 г"/>
        </w:smartTagPr>
        <w:r w:rsidRPr="00272F97">
          <w:rPr>
            <w:rFonts w:ascii="Times New Roman" w:hAnsi="Times New Roman"/>
            <w:sz w:val="28"/>
            <w:szCs w:val="28"/>
          </w:rPr>
          <w:t>2003 г</w:t>
        </w:r>
      </w:smartTag>
      <w:r w:rsidRPr="00272F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«Об общих принципах организации местного самоуправления в Российской Федерации», Федеральным законом</w:t>
      </w:r>
      <w:r w:rsidRPr="00C349B3">
        <w:rPr>
          <w:rFonts w:ascii="Times New Roman" w:hAnsi="Times New Roman"/>
          <w:sz w:val="28"/>
          <w:szCs w:val="28"/>
        </w:rPr>
        <w:t xml:space="preserve"> </w:t>
      </w:r>
      <w:r w:rsidRPr="00272F97">
        <w:rPr>
          <w:rFonts w:ascii="Times New Roman" w:hAnsi="Times New Roman"/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272F97">
          <w:rPr>
            <w:rFonts w:ascii="Times New Roman" w:hAnsi="Times New Roman"/>
            <w:sz w:val="28"/>
            <w:szCs w:val="28"/>
          </w:rPr>
          <w:t>2010 г</w:t>
        </w:r>
      </w:smartTag>
      <w:r w:rsidRPr="00272F97">
        <w:rPr>
          <w:rFonts w:ascii="Times New Roman" w:hAnsi="Times New Roman"/>
          <w:sz w:val="28"/>
          <w:szCs w:val="28"/>
        </w:rPr>
        <w:t>. N 210-ФЗ</w:t>
      </w:r>
      <w:r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Уставом Быковского городского поселения</w:t>
      </w:r>
      <w:r w:rsidRPr="00272F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Волгоградской области от 11 декабря 2021 года № 678-п  «О признании утратившим силу постановления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№ 664-п «О государственной информационной системе «Портал государственных и муниципальных услуг (функций) Волгоградской области»,</w:t>
      </w:r>
      <w:r w:rsidRPr="00272F97">
        <w:rPr>
          <w:rFonts w:ascii="Times New Roman" w:hAnsi="Times New Roman"/>
          <w:sz w:val="28"/>
          <w:szCs w:val="28"/>
        </w:rPr>
        <w:t xml:space="preserve"> администрация Быковского городского поселения</w:t>
      </w:r>
    </w:p>
    <w:p w:rsidR="00FA77D2" w:rsidRDefault="00FA77D2" w:rsidP="00083E0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A77D2" w:rsidRPr="00083E06" w:rsidRDefault="00FA77D2" w:rsidP="00C349B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83E06">
        <w:rPr>
          <w:rFonts w:ascii="Times New Roman" w:hAnsi="Times New Roman"/>
          <w:sz w:val="28"/>
          <w:szCs w:val="28"/>
        </w:rPr>
        <w:t>ПОСТАНОВЛЯЕТ:</w:t>
      </w:r>
    </w:p>
    <w:p w:rsidR="00FA77D2" w:rsidRDefault="00FA77D2" w:rsidP="001A64FE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83E0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 тексту Регламента</w:t>
      </w:r>
      <w:r w:rsidRPr="00471264">
        <w:rPr>
          <w:rFonts w:ascii="Times New Roman" w:hAnsi="Times New Roman"/>
          <w:sz w:val="28"/>
          <w:szCs w:val="28"/>
        </w:rPr>
        <w:t xml:space="preserve"> </w:t>
      </w:r>
      <w:r w:rsidRPr="004F0FDA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4F0FDA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FA77D2" w:rsidRDefault="00FA77D2" w:rsidP="00471264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Признание  молодой семьи участницей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 исключить текст: «региональный портал государственных и муниципальных услуг».</w:t>
      </w:r>
    </w:p>
    <w:p w:rsidR="00FA77D2" w:rsidRDefault="00FA77D2" w:rsidP="00C349B3">
      <w:pPr>
        <w:pStyle w:val="ListParagraph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постановление подлежит обнародованию и размещению на официальном сайте администрации Быковского городского поселения.</w:t>
      </w:r>
    </w:p>
    <w:p w:rsidR="00FA77D2" w:rsidRDefault="00FA77D2" w:rsidP="00C349B3">
      <w:pPr>
        <w:pStyle w:val="ListParagraph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49B3">
        <w:rPr>
          <w:rFonts w:ascii="Times New Roman" w:hAnsi="Times New Roman"/>
          <w:sz w:val="28"/>
          <w:szCs w:val="28"/>
        </w:rPr>
        <w:t xml:space="preserve">        3.Контроль за исполнением постановления возложить на заместителя главы администрации Быковского городского поселения Гаврилова С.В.</w:t>
      </w:r>
    </w:p>
    <w:p w:rsidR="00FA77D2" w:rsidRPr="00C349B3" w:rsidRDefault="00FA77D2" w:rsidP="00C349B3">
      <w:pPr>
        <w:pStyle w:val="ListParagraph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A77D2" w:rsidRDefault="00FA77D2" w:rsidP="00CD772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Pr="00272F97">
        <w:rPr>
          <w:rFonts w:ascii="Times New Roman" w:hAnsi="Times New Roman"/>
          <w:sz w:val="28"/>
          <w:szCs w:val="28"/>
        </w:rPr>
        <w:t>Быковского</w:t>
      </w:r>
    </w:p>
    <w:p w:rsidR="00FA77D2" w:rsidRDefault="00FA77D2" w:rsidP="00CD772F">
      <w:pPr>
        <w:pStyle w:val="NoSpacing"/>
        <w:rPr>
          <w:rFonts w:ascii="Times New Roman" w:hAnsi="Times New Roman"/>
          <w:sz w:val="28"/>
          <w:szCs w:val="28"/>
        </w:rPr>
      </w:pPr>
      <w:r w:rsidRPr="00272F97">
        <w:rPr>
          <w:rFonts w:ascii="Times New Roman" w:hAnsi="Times New Roman"/>
          <w:sz w:val="28"/>
          <w:szCs w:val="28"/>
        </w:rPr>
        <w:t xml:space="preserve">городского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В.В. Сергиенко</w:t>
      </w:r>
    </w:p>
    <w:p w:rsidR="00FA77D2" w:rsidRDefault="00FA77D2" w:rsidP="00CD772F">
      <w:pPr>
        <w:pStyle w:val="NoSpacing"/>
        <w:rPr>
          <w:rFonts w:ascii="Times New Roman" w:hAnsi="Times New Roman"/>
          <w:sz w:val="28"/>
          <w:szCs w:val="28"/>
        </w:rPr>
      </w:pPr>
    </w:p>
    <w:p w:rsidR="00FA77D2" w:rsidRPr="00272F97" w:rsidRDefault="00FA77D2" w:rsidP="00CD772F">
      <w:pPr>
        <w:pStyle w:val="NoSpacing"/>
        <w:rPr>
          <w:rFonts w:ascii="Times New Roman" w:hAnsi="Times New Roman"/>
          <w:sz w:val="28"/>
          <w:szCs w:val="28"/>
        </w:rPr>
      </w:pPr>
    </w:p>
    <w:p w:rsidR="00FA77D2" w:rsidRDefault="00FA77D2" w:rsidP="008361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FA77D2" w:rsidSect="00C23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7D2" w:rsidRDefault="00FA77D2" w:rsidP="00290EE7">
      <w:pPr>
        <w:spacing w:after="0" w:line="240" w:lineRule="auto"/>
      </w:pPr>
      <w:r>
        <w:separator/>
      </w:r>
    </w:p>
  </w:endnote>
  <w:endnote w:type="continuationSeparator" w:id="1">
    <w:p w:rsidR="00FA77D2" w:rsidRDefault="00FA77D2" w:rsidP="0029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7D2" w:rsidRDefault="00FA77D2" w:rsidP="00290EE7">
      <w:pPr>
        <w:spacing w:after="0" w:line="240" w:lineRule="auto"/>
      </w:pPr>
      <w:r>
        <w:separator/>
      </w:r>
    </w:p>
  </w:footnote>
  <w:footnote w:type="continuationSeparator" w:id="1">
    <w:p w:rsidR="00FA77D2" w:rsidRDefault="00FA77D2" w:rsidP="0029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DD7"/>
    <w:multiLevelType w:val="hybridMultilevel"/>
    <w:tmpl w:val="FC96C56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3E86F5F"/>
    <w:multiLevelType w:val="hybridMultilevel"/>
    <w:tmpl w:val="1E40DA36"/>
    <w:lvl w:ilvl="0" w:tplc="506A8A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2176C0"/>
    <w:multiLevelType w:val="hybridMultilevel"/>
    <w:tmpl w:val="4D08C132"/>
    <w:lvl w:ilvl="0" w:tplc="BF2EC71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D94C3B"/>
    <w:multiLevelType w:val="hybridMultilevel"/>
    <w:tmpl w:val="4A12275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5A566FC9"/>
    <w:multiLevelType w:val="hybridMultilevel"/>
    <w:tmpl w:val="0C2C6222"/>
    <w:lvl w:ilvl="0" w:tplc="50542AF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5">
    <w:nsid w:val="624236CB"/>
    <w:multiLevelType w:val="hybridMultilevel"/>
    <w:tmpl w:val="22A22832"/>
    <w:lvl w:ilvl="0" w:tplc="A0C08B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B8D5CA5"/>
    <w:multiLevelType w:val="hybridMultilevel"/>
    <w:tmpl w:val="F5380DB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0B47289"/>
    <w:multiLevelType w:val="hybridMultilevel"/>
    <w:tmpl w:val="0C2C6222"/>
    <w:lvl w:ilvl="0" w:tplc="50542AF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8">
    <w:nsid w:val="77821699"/>
    <w:multiLevelType w:val="hybridMultilevel"/>
    <w:tmpl w:val="EFBA3092"/>
    <w:lvl w:ilvl="0" w:tplc="1312E788">
      <w:start w:val="4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7F6404AB"/>
    <w:multiLevelType w:val="hybridMultilevel"/>
    <w:tmpl w:val="D96E10D2"/>
    <w:lvl w:ilvl="0" w:tplc="6108CF54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64B"/>
    <w:rsid w:val="000208C5"/>
    <w:rsid w:val="0003332F"/>
    <w:rsid w:val="0004769E"/>
    <w:rsid w:val="0006090F"/>
    <w:rsid w:val="00083E06"/>
    <w:rsid w:val="00083F24"/>
    <w:rsid w:val="00085FE0"/>
    <w:rsid w:val="00095B8C"/>
    <w:rsid w:val="000B23FE"/>
    <w:rsid w:val="000E009F"/>
    <w:rsid w:val="00130974"/>
    <w:rsid w:val="00136A80"/>
    <w:rsid w:val="001424E8"/>
    <w:rsid w:val="00160CE4"/>
    <w:rsid w:val="00164685"/>
    <w:rsid w:val="001A05C9"/>
    <w:rsid w:val="001A38F0"/>
    <w:rsid w:val="001A64FE"/>
    <w:rsid w:val="001A6700"/>
    <w:rsid w:val="001C6098"/>
    <w:rsid w:val="001E2786"/>
    <w:rsid w:val="001F2A2E"/>
    <w:rsid w:val="0021161E"/>
    <w:rsid w:val="00215A57"/>
    <w:rsid w:val="00247B83"/>
    <w:rsid w:val="00272F97"/>
    <w:rsid w:val="00274B6B"/>
    <w:rsid w:val="00280F83"/>
    <w:rsid w:val="00290EE7"/>
    <w:rsid w:val="002C755F"/>
    <w:rsid w:val="002D766D"/>
    <w:rsid w:val="002D7834"/>
    <w:rsid w:val="002E5153"/>
    <w:rsid w:val="002F1021"/>
    <w:rsid w:val="00316049"/>
    <w:rsid w:val="00334419"/>
    <w:rsid w:val="00344F6A"/>
    <w:rsid w:val="00353F8C"/>
    <w:rsid w:val="00367187"/>
    <w:rsid w:val="0037036E"/>
    <w:rsid w:val="003A15D4"/>
    <w:rsid w:val="003A7953"/>
    <w:rsid w:val="0040798A"/>
    <w:rsid w:val="004348B3"/>
    <w:rsid w:val="00446FD7"/>
    <w:rsid w:val="004512D4"/>
    <w:rsid w:val="00453EF9"/>
    <w:rsid w:val="00454728"/>
    <w:rsid w:val="00454B36"/>
    <w:rsid w:val="0045528F"/>
    <w:rsid w:val="00456ED0"/>
    <w:rsid w:val="00471264"/>
    <w:rsid w:val="00483E3C"/>
    <w:rsid w:val="004864AB"/>
    <w:rsid w:val="004A1823"/>
    <w:rsid w:val="004B288F"/>
    <w:rsid w:val="004C09A3"/>
    <w:rsid w:val="004C3452"/>
    <w:rsid w:val="004C6660"/>
    <w:rsid w:val="004D0085"/>
    <w:rsid w:val="004D432F"/>
    <w:rsid w:val="004E217C"/>
    <w:rsid w:val="004E5BBB"/>
    <w:rsid w:val="004F0FDA"/>
    <w:rsid w:val="005069C6"/>
    <w:rsid w:val="005235E4"/>
    <w:rsid w:val="00527840"/>
    <w:rsid w:val="0054044B"/>
    <w:rsid w:val="005444DE"/>
    <w:rsid w:val="00567181"/>
    <w:rsid w:val="005722DC"/>
    <w:rsid w:val="00580206"/>
    <w:rsid w:val="0058640F"/>
    <w:rsid w:val="005A1765"/>
    <w:rsid w:val="005A6690"/>
    <w:rsid w:val="005C09A9"/>
    <w:rsid w:val="005D07E4"/>
    <w:rsid w:val="005E1731"/>
    <w:rsid w:val="005F27CB"/>
    <w:rsid w:val="00631020"/>
    <w:rsid w:val="00631AD0"/>
    <w:rsid w:val="00634C4E"/>
    <w:rsid w:val="00661E5F"/>
    <w:rsid w:val="00664E74"/>
    <w:rsid w:val="0066518E"/>
    <w:rsid w:val="00682EDB"/>
    <w:rsid w:val="006966FF"/>
    <w:rsid w:val="006A5AB4"/>
    <w:rsid w:val="006B32A2"/>
    <w:rsid w:val="006B73A8"/>
    <w:rsid w:val="00706910"/>
    <w:rsid w:val="0071789A"/>
    <w:rsid w:val="00724BB9"/>
    <w:rsid w:val="00740D65"/>
    <w:rsid w:val="007527E5"/>
    <w:rsid w:val="007547F6"/>
    <w:rsid w:val="007578D6"/>
    <w:rsid w:val="007661F9"/>
    <w:rsid w:val="00777973"/>
    <w:rsid w:val="007B1E20"/>
    <w:rsid w:val="007B261A"/>
    <w:rsid w:val="007C5BFD"/>
    <w:rsid w:val="007F46DD"/>
    <w:rsid w:val="007F75E6"/>
    <w:rsid w:val="0081740B"/>
    <w:rsid w:val="00824506"/>
    <w:rsid w:val="00827E91"/>
    <w:rsid w:val="00832537"/>
    <w:rsid w:val="008361DA"/>
    <w:rsid w:val="00840688"/>
    <w:rsid w:val="00855F99"/>
    <w:rsid w:val="00863464"/>
    <w:rsid w:val="00877B4F"/>
    <w:rsid w:val="00881F9A"/>
    <w:rsid w:val="00886120"/>
    <w:rsid w:val="008A21D1"/>
    <w:rsid w:val="008B6129"/>
    <w:rsid w:val="008E4A15"/>
    <w:rsid w:val="008F4276"/>
    <w:rsid w:val="009004FC"/>
    <w:rsid w:val="00911CF4"/>
    <w:rsid w:val="00961AEE"/>
    <w:rsid w:val="00990949"/>
    <w:rsid w:val="00992E24"/>
    <w:rsid w:val="009A51A5"/>
    <w:rsid w:val="009C4684"/>
    <w:rsid w:val="009E11DC"/>
    <w:rsid w:val="009E2D84"/>
    <w:rsid w:val="00A14BD6"/>
    <w:rsid w:val="00A249A4"/>
    <w:rsid w:val="00A42C26"/>
    <w:rsid w:val="00A45251"/>
    <w:rsid w:val="00A50A33"/>
    <w:rsid w:val="00A870E5"/>
    <w:rsid w:val="00AA2663"/>
    <w:rsid w:val="00AC5F2C"/>
    <w:rsid w:val="00B0098A"/>
    <w:rsid w:val="00B0755B"/>
    <w:rsid w:val="00B23E00"/>
    <w:rsid w:val="00B731C7"/>
    <w:rsid w:val="00B87C81"/>
    <w:rsid w:val="00BA0587"/>
    <w:rsid w:val="00BB0923"/>
    <w:rsid w:val="00BE2506"/>
    <w:rsid w:val="00BF73BC"/>
    <w:rsid w:val="00C07327"/>
    <w:rsid w:val="00C07F4C"/>
    <w:rsid w:val="00C23918"/>
    <w:rsid w:val="00C241E6"/>
    <w:rsid w:val="00C3364E"/>
    <w:rsid w:val="00C349B3"/>
    <w:rsid w:val="00C83F5D"/>
    <w:rsid w:val="00CA147D"/>
    <w:rsid w:val="00CB5359"/>
    <w:rsid w:val="00CB7BC9"/>
    <w:rsid w:val="00CC0B99"/>
    <w:rsid w:val="00CC647A"/>
    <w:rsid w:val="00CC69B8"/>
    <w:rsid w:val="00CD772F"/>
    <w:rsid w:val="00CE2DC4"/>
    <w:rsid w:val="00CE47AB"/>
    <w:rsid w:val="00D07B12"/>
    <w:rsid w:val="00D43C69"/>
    <w:rsid w:val="00D6064B"/>
    <w:rsid w:val="00D71F06"/>
    <w:rsid w:val="00D74C06"/>
    <w:rsid w:val="00D82A6F"/>
    <w:rsid w:val="00D946F5"/>
    <w:rsid w:val="00DC2106"/>
    <w:rsid w:val="00DC6266"/>
    <w:rsid w:val="00E15736"/>
    <w:rsid w:val="00E166AB"/>
    <w:rsid w:val="00E16EA0"/>
    <w:rsid w:val="00E23187"/>
    <w:rsid w:val="00E50B34"/>
    <w:rsid w:val="00E72171"/>
    <w:rsid w:val="00E9791C"/>
    <w:rsid w:val="00EA4B81"/>
    <w:rsid w:val="00EC2073"/>
    <w:rsid w:val="00EE3F5B"/>
    <w:rsid w:val="00EF1F35"/>
    <w:rsid w:val="00EF73D8"/>
    <w:rsid w:val="00F148C6"/>
    <w:rsid w:val="00F15B82"/>
    <w:rsid w:val="00F263C2"/>
    <w:rsid w:val="00F378A2"/>
    <w:rsid w:val="00F37B68"/>
    <w:rsid w:val="00F61A30"/>
    <w:rsid w:val="00F71772"/>
    <w:rsid w:val="00F87E80"/>
    <w:rsid w:val="00FA5A2B"/>
    <w:rsid w:val="00FA77D2"/>
    <w:rsid w:val="00FC76E2"/>
    <w:rsid w:val="00FE1ADB"/>
    <w:rsid w:val="00FE5829"/>
    <w:rsid w:val="00FE5B3C"/>
    <w:rsid w:val="00FF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73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73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A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47D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CD772F"/>
    <w:rPr>
      <w:rFonts w:eastAsia="Times New Roman"/>
    </w:rPr>
  </w:style>
  <w:style w:type="paragraph" w:customStyle="1" w:styleId="ConsPlusNormal">
    <w:name w:val="ConsPlusNormal"/>
    <w:link w:val="ConsPlusNormal0"/>
    <w:uiPriority w:val="99"/>
    <w:rsid w:val="00C241E6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C241E6"/>
    <w:rPr>
      <w:rFonts w:ascii="Arial" w:hAnsi="Arial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2</Pages>
  <Words>344</Words>
  <Characters>1967</Characters>
  <Application>Microsoft Office Outlook</Application>
  <DocSecurity>0</DocSecurity>
  <Lines>0</Lines>
  <Paragraphs>0</Paragraphs>
  <ScaleCrop>false</ScaleCrop>
  <Company>Администрация Быковского городского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Васильев</dc:creator>
  <cp:keywords/>
  <dc:description/>
  <cp:lastModifiedBy>Adm_Motorina</cp:lastModifiedBy>
  <cp:revision>15</cp:revision>
  <cp:lastPrinted>2022-03-09T12:16:00Z</cp:lastPrinted>
  <dcterms:created xsi:type="dcterms:W3CDTF">2018-09-17T08:46:00Z</dcterms:created>
  <dcterms:modified xsi:type="dcterms:W3CDTF">2022-03-09T12:16:00Z</dcterms:modified>
</cp:coreProperties>
</file>