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87" w:rsidRPr="00661E5F" w:rsidRDefault="00BA0587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BA0587" w:rsidRPr="00661E5F" w:rsidRDefault="00BA0587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BA0587" w:rsidRPr="00661E5F" w:rsidRDefault="00BA0587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АДМИНИСТРАЦИЯ БЫКОВСКОГО ГОРОДСКОГО ПОСЕЛЕНИЯ</w:t>
      </w:r>
    </w:p>
    <w:tbl>
      <w:tblPr>
        <w:tblW w:w="0" w:type="auto"/>
        <w:tblBorders>
          <w:top w:val="thinThickThinMediumGap" w:sz="18" w:space="0" w:color="auto"/>
        </w:tblBorders>
        <w:tblLook w:val="00A0"/>
      </w:tblPr>
      <w:tblGrid>
        <w:gridCol w:w="4785"/>
        <w:gridCol w:w="4785"/>
      </w:tblGrid>
      <w:tr w:rsidR="00BA0587" w:rsidRPr="00992E24" w:rsidTr="0004769E">
        <w:tc>
          <w:tcPr>
            <w:tcW w:w="5210" w:type="dxa"/>
            <w:tcBorders>
              <w:top w:val="thinThickThinMediumGap" w:sz="18" w:space="0" w:color="auto"/>
            </w:tcBorders>
          </w:tcPr>
          <w:p w:rsidR="00BA0587" w:rsidRPr="00992E24" w:rsidRDefault="00BA0587" w:rsidP="0004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211" w:type="dxa"/>
            <w:tcBorders>
              <w:top w:val="thinThickThinMediumGap" w:sz="18" w:space="0" w:color="auto"/>
            </w:tcBorders>
          </w:tcPr>
          <w:p w:rsidR="00BA0587" w:rsidRPr="00992E24" w:rsidRDefault="00BA0587" w:rsidP="0004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BA0587" w:rsidRPr="00992E24" w:rsidTr="0004769E">
        <w:tc>
          <w:tcPr>
            <w:tcW w:w="10421" w:type="dxa"/>
            <w:gridSpan w:val="2"/>
          </w:tcPr>
          <w:p w:rsidR="00BA0587" w:rsidRPr="00992E24" w:rsidRDefault="00BA0587" w:rsidP="00CD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92E24">
              <w:rPr>
                <w:rFonts w:ascii="Times New Roman" w:hAnsi="Times New Roman"/>
                <w:b/>
                <w:sz w:val="28"/>
                <w:szCs w:val="24"/>
              </w:rPr>
              <w:t>ПОСТАНОВЛЕНИЕ</w:t>
            </w:r>
          </w:p>
        </w:tc>
      </w:tr>
    </w:tbl>
    <w:p w:rsidR="00BA0587" w:rsidRPr="00272F97" w:rsidRDefault="00BA0587" w:rsidP="00CD772F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«17» февраля  2022 года № 52</w:t>
      </w:r>
    </w:p>
    <w:p w:rsidR="00BA0587" w:rsidRDefault="00BA05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О внесении изменений в постановление </w:t>
      </w:r>
    </w:p>
    <w:p w:rsidR="00BA0587" w:rsidRDefault="00BA05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главы Быковского городского поселения </w:t>
      </w:r>
    </w:p>
    <w:p w:rsidR="00BA0587" w:rsidRDefault="00BA05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от 09 октября 2018 года № 442 </w:t>
      </w:r>
      <w:r w:rsidRPr="004F0FDA"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BA0587" w:rsidRDefault="00BA05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</w:p>
    <w:p w:rsidR="00BA0587" w:rsidRDefault="00BA05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4F0FDA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BA0587" w:rsidRDefault="00BA05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Признание граждан нуждающимися в жилых помещениях,</w:t>
      </w:r>
    </w:p>
    <w:p w:rsidR="00BA0587" w:rsidRDefault="00BA05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0FDA">
        <w:rPr>
          <w:rFonts w:ascii="Times New Roman" w:hAnsi="Times New Roman"/>
          <w:sz w:val="28"/>
          <w:szCs w:val="28"/>
        </w:rPr>
        <w:t>редоставл</w:t>
      </w:r>
      <w:r>
        <w:rPr>
          <w:rFonts w:ascii="Times New Roman" w:hAnsi="Times New Roman"/>
          <w:sz w:val="28"/>
          <w:szCs w:val="28"/>
        </w:rPr>
        <w:t xml:space="preserve">яемых по договорам  социального найма </w:t>
      </w:r>
    </w:p>
    <w:p w:rsidR="00BA0587" w:rsidRDefault="00BA05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Быковского городского поселения»</w:t>
      </w:r>
    </w:p>
    <w:p w:rsidR="00BA0587" w:rsidRDefault="00BA05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587" w:rsidRPr="00272F97" w:rsidRDefault="00BA05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72F97">
        <w:rPr>
          <w:rFonts w:ascii="Times New Roman" w:hAnsi="Times New Roman"/>
          <w:sz w:val="28"/>
          <w:szCs w:val="28"/>
        </w:rPr>
        <w:t xml:space="preserve">В соответствии с Федеральным законом № 131-ФЗ от 06 октября </w:t>
      </w:r>
      <w:smartTag w:uri="urn:schemas-microsoft-com:office:smarttags" w:element="metricconverter">
        <w:smartTagPr>
          <w:attr w:name="ProductID" w:val="2003 г"/>
        </w:smartTagPr>
        <w:r w:rsidRPr="00272F97">
          <w:rPr>
            <w:rFonts w:ascii="Times New Roman" w:hAnsi="Times New Roman"/>
            <w:sz w:val="28"/>
            <w:szCs w:val="28"/>
          </w:rPr>
          <w:t>2003 г</w:t>
        </w:r>
      </w:smartTag>
      <w:r w:rsidRPr="00272F97">
        <w:rPr>
          <w:rFonts w:ascii="Times New Roman" w:hAnsi="Times New Roman"/>
          <w:sz w:val="28"/>
          <w:szCs w:val="28"/>
        </w:rPr>
        <w:t xml:space="preserve">. «Об общих принципах организации местного самоуправления в Российской Федерации», с </w:t>
      </w:r>
      <w:hyperlink r:id="rId7" w:history="1">
        <w:r w:rsidRPr="00272F97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272F97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272F97">
          <w:rPr>
            <w:rFonts w:ascii="Times New Roman" w:hAnsi="Times New Roman"/>
            <w:sz w:val="28"/>
            <w:szCs w:val="28"/>
          </w:rPr>
          <w:t>2010 г</w:t>
        </w:r>
      </w:smartTag>
      <w:r w:rsidRPr="00272F97">
        <w:rPr>
          <w:rFonts w:ascii="Times New Roman" w:hAnsi="Times New Roman"/>
          <w:sz w:val="28"/>
          <w:szCs w:val="28"/>
        </w:rPr>
        <w:t>. N 210-ФЗ "Об организации предоставления государственных и муниципальных услуг",</w:t>
      </w:r>
      <w:r>
        <w:rPr>
          <w:rFonts w:ascii="Times New Roman" w:hAnsi="Times New Roman"/>
          <w:sz w:val="28"/>
          <w:szCs w:val="28"/>
        </w:rPr>
        <w:t xml:space="preserve"> Закона Волгоградской области №135-ОД от 28 декабря 2021 года «О внесении изменений в статью 1 Закона Волгоградской области от 14 июля 2015 года №123-ОД «О предоставлении земельных участков, находящихся в государственной или муниципальной собственности, в собственность граждан бесплатно»,</w:t>
      </w:r>
      <w:r w:rsidRPr="00272F97">
        <w:rPr>
          <w:rFonts w:ascii="Times New Roman" w:hAnsi="Times New Roman"/>
          <w:sz w:val="28"/>
          <w:szCs w:val="28"/>
        </w:rPr>
        <w:t xml:space="preserve"> администрация Быковского городского поселения</w:t>
      </w:r>
      <w:r>
        <w:rPr>
          <w:rFonts w:ascii="Times New Roman" w:hAnsi="Times New Roman"/>
          <w:sz w:val="28"/>
          <w:szCs w:val="28"/>
        </w:rPr>
        <w:t>,</w:t>
      </w:r>
    </w:p>
    <w:p w:rsidR="00BA0587" w:rsidRDefault="00BA0587" w:rsidP="00083E0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A0587" w:rsidRDefault="00BA0587" w:rsidP="00083E0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83E06">
        <w:rPr>
          <w:rFonts w:ascii="Times New Roman" w:hAnsi="Times New Roman"/>
          <w:sz w:val="28"/>
          <w:szCs w:val="28"/>
        </w:rPr>
        <w:t>ПОСТАНОВЛЯЕТ:</w:t>
      </w:r>
    </w:p>
    <w:p w:rsidR="00BA0587" w:rsidRPr="00083E06" w:rsidRDefault="00BA0587" w:rsidP="00083E0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A0587" w:rsidRDefault="00BA0587" w:rsidP="00AC5F2C">
      <w:pPr>
        <w:pStyle w:val="ListParagraph"/>
        <w:autoSpaceDE w:val="0"/>
        <w:ind w:left="0" w:right="-16" w:firstLine="708"/>
        <w:jc w:val="both"/>
        <w:rPr>
          <w:rFonts w:ascii="Times New Roman" w:hAnsi="Times New Roman"/>
          <w:sz w:val="28"/>
          <w:szCs w:val="28"/>
        </w:rPr>
      </w:pPr>
      <w:r w:rsidRPr="00083E0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083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 четвертый р</w:t>
      </w:r>
      <w:r w:rsidRPr="00083E06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Pr="00083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3.4</w:t>
      </w:r>
      <w:r w:rsidRPr="00083E06">
        <w:rPr>
          <w:rFonts w:ascii="Times New Roman" w:hAnsi="Times New Roman"/>
          <w:sz w:val="28"/>
          <w:szCs w:val="28"/>
        </w:rPr>
        <w:t xml:space="preserve"> Регламента </w:t>
      </w:r>
      <w:r>
        <w:rPr>
          <w:rFonts w:ascii="Times New Roman" w:hAnsi="Times New Roman"/>
          <w:sz w:val="28"/>
          <w:szCs w:val="28"/>
        </w:rPr>
        <w:t>добавить текст следующего содержания:</w:t>
      </w:r>
    </w:p>
    <w:p w:rsidR="00BA0587" w:rsidRDefault="00BA0587" w:rsidP="00AC5F2C">
      <w:pPr>
        <w:pStyle w:val="ListParagraph"/>
        <w:autoSpaceDE w:val="0"/>
        <w:ind w:left="0" w:right="-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«Решение о наличии у граждан оснований для признания нуждающимися в жилых помещениях в целях получения сертификата (взамен земельного участка) на улучшение жилищных условий, оформляется справкой по форме согласно приложения 1а».</w:t>
      </w:r>
    </w:p>
    <w:p w:rsidR="00BA0587" w:rsidRPr="00083E06" w:rsidRDefault="00BA0587" w:rsidP="00AC5F2C">
      <w:pPr>
        <w:pStyle w:val="ListParagraph"/>
        <w:autoSpaceDE w:val="0"/>
        <w:ind w:left="0" w:right="-16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 В текст Регламента добавить приложение 1а.</w:t>
      </w:r>
    </w:p>
    <w:p w:rsidR="00BA0587" w:rsidRDefault="00BA0587" w:rsidP="00CC69B8">
      <w:pPr>
        <w:pStyle w:val="ListParagraph"/>
        <w:autoSpaceDE w:val="0"/>
        <w:ind w:left="0" w:right="-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обнародованию и размещению на официальном сайте администрации Быковского городского поселения.</w:t>
      </w:r>
    </w:p>
    <w:p w:rsidR="00BA0587" w:rsidRPr="00CC647A" w:rsidRDefault="00BA0587" w:rsidP="00C23918">
      <w:pPr>
        <w:pStyle w:val="ListParagraph"/>
        <w:autoSpaceDE w:val="0"/>
        <w:ind w:left="0" w:right="-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постановления возложить на заместителя главы администрации Быковского городского поселения Гаврилова С.В.</w:t>
      </w:r>
    </w:p>
    <w:p w:rsidR="00BA0587" w:rsidRPr="00272F97" w:rsidRDefault="00BA0587" w:rsidP="00CD772F">
      <w:pPr>
        <w:pStyle w:val="NoSpacing"/>
        <w:rPr>
          <w:rFonts w:ascii="Times New Roman" w:hAnsi="Times New Roman"/>
          <w:sz w:val="28"/>
          <w:szCs w:val="28"/>
        </w:rPr>
      </w:pPr>
    </w:p>
    <w:p w:rsidR="00BA0587" w:rsidRDefault="00BA0587" w:rsidP="00CD772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272F97">
        <w:rPr>
          <w:rFonts w:ascii="Times New Roman" w:hAnsi="Times New Roman"/>
          <w:sz w:val="28"/>
          <w:szCs w:val="28"/>
        </w:rPr>
        <w:t>Быковского</w:t>
      </w:r>
    </w:p>
    <w:p w:rsidR="00BA0587" w:rsidRPr="00272F97" w:rsidRDefault="00BA0587" w:rsidP="00CD772F">
      <w:pPr>
        <w:pStyle w:val="NoSpacing"/>
        <w:rPr>
          <w:rFonts w:ascii="Times New Roman" w:hAnsi="Times New Roman"/>
          <w:sz w:val="28"/>
          <w:szCs w:val="28"/>
        </w:rPr>
      </w:pPr>
      <w:r w:rsidRPr="00272F97">
        <w:rPr>
          <w:rFonts w:ascii="Times New Roman" w:hAnsi="Times New Roman"/>
          <w:sz w:val="28"/>
          <w:szCs w:val="28"/>
        </w:rPr>
        <w:t xml:space="preserve">городского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В.В. Сергиенко</w:t>
      </w:r>
    </w:p>
    <w:p w:rsidR="00BA0587" w:rsidRDefault="00BA0587" w:rsidP="008361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A0587" w:rsidRPr="001A05C9" w:rsidRDefault="00BA0587" w:rsidP="001A05C9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1A05C9"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t>а</w:t>
      </w:r>
    </w:p>
    <w:p w:rsidR="00BA0587" w:rsidRPr="001A05C9" w:rsidRDefault="00BA0587" w:rsidP="001A05C9">
      <w:pPr>
        <w:spacing w:after="0" w:line="240" w:lineRule="auto"/>
        <w:jc w:val="right"/>
        <w:rPr>
          <w:rFonts w:ascii="Times New Roman" w:hAnsi="Times New Roman"/>
        </w:rPr>
      </w:pPr>
      <w:r w:rsidRPr="001A05C9">
        <w:rPr>
          <w:rFonts w:ascii="Times New Roman" w:hAnsi="Times New Roman"/>
        </w:rPr>
        <w:t>к административному регламенту</w:t>
      </w:r>
    </w:p>
    <w:p w:rsidR="00BA0587" w:rsidRPr="001A05C9" w:rsidRDefault="00BA0587" w:rsidP="001A05C9">
      <w:pPr>
        <w:spacing w:after="0" w:line="240" w:lineRule="auto"/>
        <w:jc w:val="right"/>
        <w:rPr>
          <w:rFonts w:ascii="Times New Roman" w:hAnsi="Times New Roman"/>
        </w:rPr>
      </w:pPr>
      <w:r w:rsidRPr="001A05C9">
        <w:rPr>
          <w:rFonts w:ascii="Times New Roman" w:hAnsi="Times New Roman"/>
        </w:rPr>
        <w:t xml:space="preserve">по предоставлению муниципальной услуги </w:t>
      </w:r>
    </w:p>
    <w:p w:rsidR="00BA0587" w:rsidRPr="001A05C9" w:rsidRDefault="00BA0587" w:rsidP="001A05C9">
      <w:pPr>
        <w:spacing w:after="0" w:line="240" w:lineRule="auto"/>
        <w:jc w:val="right"/>
        <w:rPr>
          <w:rFonts w:ascii="Times New Roman" w:hAnsi="Times New Roman"/>
        </w:rPr>
      </w:pPr>
      <w:r w:rsidRPr="001A05C9">
        <w:rPr>
          <w:rFonts w:ascii="Times New Roman" w:hAnsi="Times New Roman"/>
        </w:rPr>
        <w:t xml:space="preserve">"Признание граждан нуждающимися </w:t>
      </w:r>
    </w:p>
    <w:p w:rsidR="00BA0587" w:rsidRPr="001A05C9" w:rsidRDefault="00BA0587" w:rsidP="001A05C9">
      <w:pPr>
        <w:spacing w:after="0" w:line="240" w:lineRule="auto"/>
        <w:jc w:val="right"/>
        <w:rPr>
          <w:rFonts w:ascii="Times New Roman" w:hAnsi="Times New Roman"/>
        </w:rPr>
      </w:pPr>
      <w:r w:rsidRPr="001A05C9">
        <w:rPr>
          <w:rFonts w:ascii="Times New Roman" w:hAnsi="Times New Roman"/>
        </w:rPr>
        <w:t xml:space="preserve">в жилых помещениях, предоставляемых </w:t>
      </w:r>
    </w:p>
    <w:p w:rsidR="00BA0587" w:rsidRPr="001A05C9" w:rsidRDefault="00BA0587" w:rsidP="001A05C9">
      <w:pPr>
        <w:spacing w:after="0" w:line="240" w:lineRule="auto"/>
        <w:jc w:val="right"/>
        <w:rPr>
          <w:rFonts w:ascii="Times New Roman" w:hAnsi="Times New Roman"/>
        </w:rPr>
      </w:pPr>
      <w:r w:rsidRPr="001A05C9">
        <w:rPr>
          <w:rFonts w:ascii="Times New Roman" w:hAnsi="Times New Roman"/>
        </w:rPr>
        <w:t xml:space="preserve">по договорам социального найма </w:t>
      </w:r>
    </w:p>
    <w:p w:rsidR="00BA0587" w:rsidRPr="001A05C9" w:rsidRDefault="00BA0587" w:rsidP="001A05C9">
      <w:pPr>
        <w:spacing w:after="0" w:line="240" w:lineRule="auto"/>
        <w:jc w:val="right"/>
        <w:rPr>
          <w:rFonts w:ascii="Times New Roman" w:hAnsi="Times New Roman"/>
        </w:rPr>
      </w:pPr>
      <w:r w:rsidRPr="001A05C9">
        <w:rPr>
          <w:rFonts w:ascii="Times New Roman" w:hAnsi="Times New Roman"/>
        </w:rPr>
        <w:t>на территории Быковского городского поселения"</w:t>
      </w:r>
    </w:p>
    <w:p w:rsidR="00BA0587" w:rsidRPr="001A05C9" w:rsidRDefault="00BA0587" w:rsidP="001A0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A05C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BA0587" w:rsidRPr="001A05C9" w:rsidRDefault="00BA0587" w:rsidP="001A05C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351"/>
      <w:bookmarkEnd w:id="0"/>
      <w:r w:rsidRPr="001A05C9">
        <w:rPr>
          <w:rFonts w:ascii="Times New Roman" w:hAnsi="Times New Roman"/>
          <w:sz w:val="28"/>
          <w:szCs w:val="28"/>
        </w:rPr>
        <w:t>СПРАВКА</w:t>
      </w:r>
    </w:p>
    <w:p w:rsidR="00BA0587" w:rsidRPr="001A05C9" w:rsidRDefault="00BA0587" w:rsidP="001A05C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A05C9">
        <w:rPr>
          <w:rFonts w:ascii="Times New Roman" w:hAnsi="Times New Roman"/>
          <w:sz w:val="28"/>
          <w:szCs w:val="28"/>
        </w:rPr>
        <w:t>о наличии у граждан оснований для признания их</w:t>
      </w:r>
    </w:p>
    <w:p w:rsidR="00BA0587" w:rsidRPr="001A05C9" w:rsidRDefault="00BA0587" w:rsidP="001A05C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A05C9">
        <w:rPr>
          <w:rFonts w:ascii="Times New Roman" w:hAnsi="Times New Roman"/>
          <w:sz w:val="28"/>
          <w:szCs w:val="28"/>
        </w:rPr>
        <w:t>нуждающимися в жилых помещениях,</w:t>
      </w:r>
    </w:p>
    <w:p w:rsidR="00BA0587" w:rsidRDefault="00BA0587" w:rsidP="001A05C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получения сертификата (взамен земельного участка)</w:t>
      </w:r>
    </w:p>
    <w:p w:rsidR="00BA0587" w:rsidRDefault="00BA0587" w:rsidP="001A05C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улучшение жилищных условий</w:t>
      </w:r>
    </w:p>
    <w:p w:rsidR="00BA0587" w:rsidRDefault="00BA0587" w:rsidP="001A05C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A0587" w:rsidRPr="001A05C9" w:rsidRDefault="00BA0587" w:rsidP="001A05C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A05C9">
        <w:rPr>
          <w:rFonts w:ascii="Times New Roman" w:hAnsi="Times New Roman"/>
          <w:sz w:val="28"/>
          <w:szCs w:val="28"/>
        </w:rPr>
        <w:t>от _________________                                         N ____________</w:t>
      </w: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A05C9">
        <w:rPr>
          <w:rFonts w:ascii="Times New Roman" w:hAnsi="Times New Roman"/>
          <w:sz w:val="28"/>
          <w:szCs w:val="28"/>
        </w:rPr>
        <w:t xml:space="preserve">    Гражданин _____________________________________________________________</w:t>
      </w: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1A05C9">
        <w:rPr>
          <w:rFonts w:ascii="Times New Roman" w:hAnsi="Times New Roman"/>
        </w:rPr>
        <w:t xml:space="preserve">                          (Ф.И.О., число, месяц, год рождения)</w:t>
      </w: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A05C9">
        <w:rPr>
          <w:rFonts w:ascii="Times New Roman" w:hAnsi="Times New Roman"/>
          <w:sz w:val="28"/>
          <w:szCs w:val="28"/>
        </w:rPr>
        <w:t>и члены его семьи __________________________________________________</w:t>
      </w: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1A05C9">
        <w:rPr>
          <w:rFonts w:ascii="Times New Roman" w:hAnsi="Times New Roman"/>
          <w:sz w:val="28"/>
          <w:szCs w:val="28"/>
        </w:rPr>
        <w:t xml:space="preserve">                    </w:t>
      </w:r>
      <w:r w:rsidRPr="001A05C9">
        <w:rPr>
          <w:rFonts w:ascii="Times New Roman" w:hAnsi="Times New Roman"/>
        </w:rPr>
        <w:t>(Ф.И.О., степень родства, число, месяц, год рождения)</w:t>
      </w: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A05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A05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A05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A05C9">
        <w:rPr>
          <w:rFonts w:ascii="Times New Roman" w:hAnsi="Times New Roman"/>
          <w:sz w:val="28"/>
          <w:szCs w:val="28"/>
        </w:rPr>
        <w:t>имеют   основания   для  признания  нуждающимися  в  предоставлении  жилого помещения по договору социального найма.</w:t>
      </w: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A05C9">
        <w:rPr>
          <w:rFonts w:ascii="Times New Roman" w:hAnsi="Times New Roman"/>
          <w:sz w:val="28"/>
          <w:szCs w:val="28"/>
        </w:rPr>
        <w:t xml:space="preserve">    </w:t>
      </w: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A05C9">
        <w:rPr>
          <w:rFonts w:ascii="Times New Roman" w:hAnsi="Times New Roman"/>
          <w:sz w:val="28"/>
          <w:szCs w:val="28"/>
        </w:rPr>
        <w:t>Справка действительна в течение ________________________________ со дня выдачи.</w:t>
      </w: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A05C9">
        <w:rPr>
          <w:rFonts w:ascii="Times New Roman" w:hAnsi="Times New Roman"/>
          <w:sz w:val="28"/>
          <w:szCs w:val="28"/>
        </w:rPr>
        <w:t>____________________ _________      ___________________________</w:t>
      </w:r>
    </w:p>
    <w:p w:rsidR="00BA0587" w:rsidRPr="001A05C9" w:rsidRDefault="00BA0587" w:rsidP="001A05C9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1A05C9">
        <w:rPr>
          <w:rFonts w:ascii="Times New Roman" w:hAnsi="Times New Roman"/>
        </w:rPr>
        <w:t xml:space="preserve">    (должность)              (подпись)              (инициалы, фамилия)</w:t>
      </w:r>
    </w:p>
    <w:p w:rsidR="00BA0587" w:rsidRDefault="00BA0587" w:rsidP="001A05C9">
      <w:pPr>
        <w:jc w:val="both"/>
        <w:rPr>
          <w:sz w:val="28"/>
          <w:szCs w:val="28"/>
        </w:rPr>
      </w:pPr>
    </w:p>
    <w:p w:rsidR="00BA0587" w:rsidRDefault="00BA0587" w:rsidP="001A05C9">
      <w:pPr>
        <w:jc w:val="both"/>
        <w:rPr>
          <w:sz w:val="28"/>
          <w:szCs w:val="28"/>
        </w:rPr>
      </w:pPr>
    </w:p>
    <w:p w:rsidR="00BA0587" w:rsidRDefault="00BA0587" w:rsidP="008361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BA0587" w:rsidSect="00C23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587" w:rsidRDefault="00BA0587" w:rsidP="00290EE7">
      <w:pPr>
        <w:spacing w:after="0" w:line="240" w:lineRule="auto"/>
      </w:pPr>
      <w:r>
        <w:separator/>
      </w:r>
    </w:p>
  </w:endnote>
  <w:endnote w:type="continuationSeparator" w:id="1">
    <w:p w:rsidR="00BA0587" w:rsidRDefault="00BA0587" w:rsidP="0029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587" w:rsidRDefault="00BA0587" w:rsidP="00290EE7">
      <w:pPr>
        <w:spacing w:after="0" w:line="240" w:lineRule="auto"/>
      </w:pPr>
      <w:r>
        <w:separator/>
      </w:r>
    </w:p>
  </w:footnote>
  <w:footnote w:type="continuationSeparator" w:id="1">
    <w:p w:rsidR="00BA0587" w:rsidRDefault="00BA0587" w:rsidP="0029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DD7"/>
    <w:multiLevelType w:val="hybridMultilevel"/>
    <w:tmpl w:val="FC96C56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3E86F5F"/>
    <w:multiLevelType w:val="hybridMultilevel"/>
    <w:tmpl w:val="1E40DA36"/>
    <w:lvl w:ilvl="0" w:tplc="506A8A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2176C0"/>
    <w:multiLevelType w:val="hybridMultilevel"/>
    <w:tmpl w:val="4D08C132"/>
    <w:lvl w:ilvl="0" w:tplc="BF2EC71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D94C3B"/>
    <w:multiLevelType w:val="hybridMultilevel"/>
    <w:tmpl w:val="4A12275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5A566FC9"/>
    <w:multiLevelType w:val="hybridMultilevel"/>
    <w:tmpl w:val="0C2C6222"/>
    <w:lvl w:ilvl="0" w:tplc="50542AF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5">
    <w:nsid w:val="624236CB"/>
    <w:multiLevelType w:val="hybridMultilevel"/>
    <w:tmpl w:val="22A22832"/>
    <w:lvl w:ilvl="0" w:tplc="A0C0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B8D5CA5"/>
    <w:multiLevelType w:val="hybridMultilevel"/>
    <w:tmpl w:val="F5380DB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0B47289"/>
    <w:multiLevelType w:val="hybridMultilevel"/>
    <w:tmpl w:val="0C2C6222"/>
    <w:lvl w:ilvl="0" w:tplc="50542AF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>
    <w:nsid w:val="77821699"/>
    <w:multiLevelType w:val="hybridMultilevel"/>
    <w:tmpl w:val="EFBA3092"/>
    <w:lvl w:ilvl="0" w:tplc="1312E788">
      <w:start w:val="4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7F6404AB"/>
    <w:multiLevelType w:val="hybridMultilevel"/>
    <w:tmpl w:val="D96E10D2"/>
    <w:lvl w:ilvl="0" w:tplc="6108CF5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64B"/>
    <w:rsid w:val="0003332F"/>
    <w:rsid w:val="0004769E"/>
    <w:rsid w:val="0006090F"/>
    <w:rsid w:val="00083E06"/>
    <w:rsid w:val="00083F24"/>
    <w:rsid w:val="00085FE0"/>
    <w:rsid w:val="00095B8C"/>
    <w:rsid w:val="000B23FE"/>
    <w:rsid w:val="000E009F"/>
    <w:rsid w:val="00130974"/>
    <w:rsid w:val="00136A80"/>
    <w:rsid w:val="001424E8"/>
    <w:rsid w:val="00160CE4"/>
    <w:rsid w:val="00164685"/>
    <w:rsid w:val="001A05C9"/>
    <w:rsid w:val="001A38F0"/>
    <w:rsid w:val="001A6700"/>
    <w:rsid w:val="001C6098"/>
    <w:rsid w:val="001E2786"/>
    <w:rsid w:val="0021161E"/>
    <w:rsid w:val="00215A57"/>
    <w:rsid w:val="00247B83"/>
    <w:rsid w:val="00272F97"/>
    <w:rsid w:val="00274B6B"/>
    <w:rsid w:val="00280F83"/>
    <w:rsid w:val="00290EE7"/>
    <w:rsid w:val="002C755F"/>
    <w:rsid w:val="002D766D"/>
    <w:rsid w:val="002D7834"/>
    <w:rsid w:val="002E5153"/>
    <w:rsid w:val="002F1021"/>
    <w:rsid w:val="00316049"/>
    <w:rsid w:val="00367187"/>
    <w:rsid w:val="0037036E"/>
    <w:rsid w:val="003A15D4"/>
    <w:rsid w:val="003A7953"/>
    <w:rsid w:val="004348B3"/>
    <w:rsid w:val="00446FD7"/>
    <w:rsid w:val="004512D4"/>
    <w:rsid w:val="00453EF9"/>
    <w:rsid w:val="00454728"/>
    <w:rsid w:val="00454B36"/>
    <w:rsid w:val="0045528F"/>
    <w:rsid w:val="00456ED0"/>
    <w:rsid w:val="00483E3C"/>
    <w:rsid w:val="004864AB"/>
    <w:rsid w:val="004A1823"/>
    <w:rsid w:val="004B288F"/>
    <w:rsid w:val="004C09A3"/>
    <w:rsid w:val="004C3452"/>
    <w:rsid w:val="004C6660"/>
    <w:rsid w:val="004D0085"/>
    <w:rsid w:val="004D432F"/>
    <w:rsid w:val="004E217C"/>
    <w:rsid w:val="004E5BBB"/>
    <w:rsid w:val="004F0FDA"/>
    <w:rsid w:val="005069C6"/>
    <w:rsid w:val="005235E4"/>
    <w:rsid w:val="00527840"/>
    <w:rsid w:val="0054044B"/>
    <w:rsid w:val="005444DE"/>
    <w:rsid w:val="00567181"/>
    <w:rsid w:val="005722DC"/>
    <w:rsid w:val="00580206"/>
    <w:rsid w:val="0058640F"/>
    <w:rsid w:val="005A1765"/>
    <w:rsid w:val="005A6690"/>
    <w:rsid w:val="005C09A9"/>
    <w:rsid w:val="005D07E4"/>
    <w:rsid w:val="005E1731"/>
    <w:rsid w:val="005F27CB"/>
    <w:rsid w:val="00631020"/>
    <w:rsid w:val="00631AD0"/>
    <w:rsid w:val="00634C4E"/>
    <w:rsid w:val="00661E5F"/>
    <w:rsid w:val="0066518E"/>
    <w:rsid w:val="00682EDB"/>
    <w:rsid w:val="006966FF"/>
    <w:rsid w:val="006A5AB4"/>
    <w:rsid w:val="006B32A2"/>
    <w:rsid w:val="006B73A8"/>
    <w:rsid w:val="00706910"/>
    <w:rsid w:val="0071789A"/>
    <w:rsid w:val="00724BB9"/>
    <w:rsid w:val="00740D65"/>
    <w:rsid w:val="007527E5"/>
    <w:rsid w:val="007547F6"/>
    <w:rsid w:val="007578D6"/>
    <w:rsid w:val="007661F9"/>
    <w:rsid w:val="00777973"/>
    <w:rsid w:val="007B1E20"/>
    <w:rsid w:val="007B261A"/>
    <w:rsid w:val="007F46DD"/>
    <w:rsid w:val="007F75E6"/>
    <w:rsid w:val="0081740B"/>
    <w:rsid w:val="00827E91"/>
    <w:rsid w:val="00832537"/>
    <w:rsid w:val="008361DA"/>
    <w:rsid w:val="00840688"/>
    <w:rsid w:val="00855F99"/>
    <w:rsid w:val="00863464"/>
    <w:rsid w:val="00877B4F"/>
    <w:rsid w:val="00881F9A"/>
    <w:rsid w:val="00886120"/>
    <w:rsid w:val="008B6129"/>
    <w:rsid w:val="008E4A15"/>
    <w:rsid w:val="008F4276"/>
    <w:rsid w:val="009004FC"/>
    <w:rsid w:val="00911CF4"/>
    <w:rsid w:val="00990949"/>
    <w:rsid w:val="00992E24"/>
    <w:rsid w:val="009A51A5"/>
    <w:rsid w:val="009C4684"/>
    <w:rsid w:val="009E11DC"/>
    <w:rsid w:val="00A14BD6"/>
    <w:rsid w:val="00A249A4"/>
    <w:rsid w:val="00A42C26"/>
    <w:rsid w:val="00A45251"/>
    <w:rsid w:val="00A50A33"/>
    <w:rsid w:val="00A870E5"/>
    <w:rsid w:val="00AA2663"/>
    <w:rsid w:val="00AC5F2C"/>
    <w:rsid w:val="00B0098A"/>
    <w:rsid w:val="00B0755B"/>
    <w:rsid w:val="00B23E00"/>
    <w:rsid w:val="00B731C7"/>
    <w:rsid w:val="00B87C81"/>
    <w:rsid w:val="00BA0587"/>
    <w:rsid w:val="00BB0923"/>
    <w:rsid w:val="00BE2506"/>
    <w:rsid w:val="00BF73BC"/>
    <w:rsid w:val="00C07327"/>
    <w:rsid w:val="00C07F4C"/>
    <w:rsid w:val="00C23918"/>
    <w:rsid w:val="00C241E6"/>
    <w:rsid w:val="00C83F5D"/>
    <w:rsid w:val="00CA147D"/>
    <w:rsid w:val="00CB5359"/>
    <w:rsid w:val="00CB7BC9"/>
    <w:rsid w:val="00CC0B99"/>
    <w:rsid w:val="00CC647A"/>
    <w:rsid w:val="00CC69B8"/>
    <w:rsid w:val="00CD772F"/>
    <w:rsid w:val="00CE2DC4"/>
    <w:rsid w:val="00CE47AB"/>
    <w:rsid w:val="00D07B12"/>
    <w:rsid w:val="00D43C69"/>
    <w:rsid w:val="00D6064B"/>
    <w:rsid w:val="00D71F06"/>
    <w:rsid w:val="00D74C06"/>
    <w:rsid w:val="00D82A6F"/>
    <w:rsid w:val="00D946F5"/>
    <w:rsid w:val="00DC2106"/>
    <w:rsid w:val="00DC6266"/>
    <w:rsid w:val="00E15736"/>
    <w:rsid w:val="00E166AB"/>
    <w:rsid w:val="00E16EA0"/>
    <w:rsid w:val="00E23187"/>
    <w:rsid w:val="00E50B34"/>
    <w:rsid w:val="00E72171"/>
    <w:rsid w:val="00E9791C"/>
    <w:rsid w:val="00EA4B81"/>
    <w:rsid w:val="00EE3F5B"/>
    <w:rsid w:val="00EF1F35"/>
    <w:rsid w:val="00EF73D8"/>
    <w:rsid w:val="00F148C6"/>
    <w:rsid w:val="00F15B82"/>
    <w:rsid w:val="00F263C2"/>
    <w:rsid w:val="00F378A2"/>
    <w:rsid w:val="00F37B68"/>
    <w:rsid w:val="00F61A30"/>
    <w:rsid w:val="00F71772"/>
    <w:rsid w:val="00F87E80"/>
    <w:rsid w:val="00FA5A2B"/>
    <w:rsid w:val="00FC76E2"/>
    <w:rsid w:val="00FE5829"/>
    <w:rsid w:val="00FE5B3C"/>
    <w:rsid w:val="00FF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73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3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47D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CD772F"/>
    <w:rPr>
      <w:rFonts w:eastAsia="Times New Roman"/>
    </w:rPr>
  </w:style>
  <w:style w:type="paragraph" w:customStyle="1" w:styleId="ConsPlusNormal">
    <w:name w:val="ConsPlusNormal"/>
    <w:link w:val="ConsPlusNormal0"/>
    <w:uiPriority w:val="99"/>
    <w:rsid w:val="00C241E6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241E6"/>
    <w:rPr>
      <w:rFonts w:ascii="Arial" w:hAnsi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</Pages>
  <Words>490</Words>
  <Characters>2796</Characters>
  <Application>Microsoft Office Outlook</Application>
  <DocSecurity>0</DocSecurity>
  <Lines>0</Lines>
  <Paragraphs>0</Paragraphs>
  <ScaleCrop>false</ScaleCrop>
  <Company>Администрация Быковского городского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Васильев</dc:creator>
  <cp:keywords/>
  <dc:description/>
  <cp:lastModifiedBy>Adm_Motorina</cp:lastModifiedBy>
  <cp:revision>8</cp:revision>
  <cp:lastPrinted>2022-02-18T08:14:00Z</cp:lastPrinted>
  <dcterms:created xsi:type="dcterms:W3CDTF">2018-09-17T08:46:00Z</dcterms:created>
  <dcterms:modified xsi:type="dcterms:W3CDTF">2022-02-18T09:45:00Z</dcterms:modified>
</cp:coreProperties>
</file>