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E1" w:rsidRPr="00661E5F" w:rsidRDefault="00134CE1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134CE1" w:rsidRPr="00661E5F" w:rsidRDefault="00134CE1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134CE1" w:rsidRPr="00661E5F" w:rsidRDefault="00134CE1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785"/>
        <w:gridCol w:w="4785"/>
      </w:tblGrid>
      <w:tr w:rsidR="00134CE1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134CE1" w:rsidRPr="00992E24" w:rsidRDefault="00134CE1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134CE1" w:rsidRPr="00992E24" w:rsidRDefault="00134CE1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34CE1" w:rsidRPr="00992E24" w:rsidTr="0004769E">
        <w:tc>
          <w:tcPr>
            <w:tcW w:w="10421" w:type="dxa"/>
            <w:gridSpan w:val="2"/>
          </w:tcPr>
          <w:p w:rsidR="00134CE1" w:rsidRPr="00992E24" w:rsidRDefault="00134CE1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134CE1" w:rsidRPr="00272F97" w:rsidRDefault="00134CE1" w:rsidP="00CD772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04» марта  2022 года № 71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 10 февраля 2015 года № 17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Поддержка субъектов малого и среднего 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в Быковском городском поселении»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редакции  от 18.09.2018г.  № 383)</w:t>
      </w:r>
    </w:p>
    <w:p w:rsidR="00134CE1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CE1" w:rsidRPr="00272F97" w:rsidRDefault="00134CE1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с </w:t>
      </w:r>
      <w:hyperlink r:id="rId7" w:history="1">
        <w:r w:rsidRPr="00272F9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272F97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 (в редакции Федерального закона от 19.07.2018г. №204-ФЗ),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134CE1" w:rsidRDefault="00134CE1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34CE1" w:rsidRPr="00083E06" w:rsidRDefault="00134CE1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134CE1" w:rsidRDefault="00134CE1" w:rsidP="00CC22BC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Раздела 5 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 в Быковском городском поселении» исключить текст: «региональный портал государственных и муниципальных услуг».</w:t>
      </w:r>
    </w:p>
    <w:p w:rsidR="00134CE1" w:rsidRDefault="00134CE1" w:rsidP="00471264">
      <w:pPr>
        <w:pStyle w:val="ListParagraph"/>
        <w:autoSpaceDE w:val="0"/>
        <w:ind w:left="0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134CE1" w:rsidRPr="00CC647A" w:rsidRDefault="00134CE1" w:rsidP="00471264">
      <w:pPr>
        <w:pStyle w:val="ListParagraph"/>
        <w:autoSpaceDE w:val="0"/>
        <w:ind w:left="0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134CE1" w:rsidRPr="00272F97" w:rsidRDefault="00134CE1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134CE1" w:rsidRDefault="00134CE1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134CE1" w:rsidRDefault="00134CE1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134CE1" w:rsidRDefault="00134CE1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134CE1" w:rsidRPr="00272F97" w:rsidRDefault="00134CE1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134CE1" w:rsidRDefault="00134CE1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134CE1" w:rsidSect="00C2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E1" w:rsidRDefault="00134CE1" w:rsidP="00290EE7">
      <w:pPr>
        <w:spacing w:after="0" w:line="240" w:lineRule="auto"/>
      </w:pPr>
      <w:r>
        <w:separator/>
      </w:r>
    </w:p>
  </w:endnote>
  <w:endnote w:type="continuationSeparator" w:id="1">
    <w:p w:rsidR="00134CE1" w:rsidRDefault="00134CE1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E1" w:rsidRDefault="00134CE1" w:rsidP="00290EE7">
      <w:pPr>
        <w:spacing w:after="0" w:line="240" w:lineRule="auto"/>
      </w:pPr>
      <w:r>
        <w:separator/>
      </w:r>
    </w:p>
  </w:footnote>
  <w:footnote w:type="continuationSeparator" w:id="1">
    <w:p w:rsidR="00134CE1" w:rsidRDefault="00134CE1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3332F"/>
    <w:rsid w:val="0004769E"/>
    <w:rsid w:val="0006090F"/>
    <w:rsid w:val="00083E06"/>
    <w:rsid w:val="00083F24"/>
    <w:rsid w:val="00085FE0"/>
    <w:rsid w:val="00095B8C"/>
    <w:rsid w:val="000B23FE"/>
    <w:rsid w:val="000E009F"/>
    <w:rsid w:val="00130974"/>
    <w:rsid w:val="00134CE1"/>
    <w:rsid w:val="00136A80"/>
    <w:rsid w:val="001424E8"/>
    <w:rsid w:val="00160CE4"/>
    <w:rsid w:val="00161947"/>
    <w:rsid w:val="00164685"/>
    <w:rsid w:val="001A05C9"/>
    <w:rsid w:val="001A38F0"/>
    <w:rsid w:val="001A6700"/>
    <w:rsid w:val="001C6098"/>
    <w:rsid w:val="001E2786"/>
    <w:rsid w:val="001F2A2E"/>
    <w:rsid w:val="0021161E"/>
    <w:rsid w:val="00215A57"/>
    <w:rsid w:val="00247B83"/>
    <w:rsid w:val="00272F97"/>
    <w:rsid w:val="00274B6B"/>
    <w:rsid w:val="00280F83"/>
    <w:rsid w:val="00290EE7"/>
    <w:rsid w:val="002C755F"/>
    <w:rsid w:val="002D766D"/>
    <w:rsid w:val="002D7834"/>
    <w:rsid w:val="002E5153"/>
    <w:rsid w:val="002F1021"/>
    <w:rsid w:val="00316049"/>
    <w:rsid w:val="00367187"/>
    <w:rsid w:val="0037036E"/>
    <w:rsid w:val="00373D23"/>
    <w:rsid w:val="003A15D4"/>
    <w:rsid w:val="003A7953"/>
    <w:rsid w:val="004348B3"/>
    <w:rsid w:val="00437EE9"/>
    <w:rsid w:val="00446FD7"/>
    <w:rsid w:val="004512D4"/>
    <w:rsid w:val="00453EF9"/>
    <w:rsid w:val="00454728"/>
    <w:rsid w:val="00454B36"/>
    <w:rsid w:val="0045528F"/>
    <w:rsid w:val="00456ED0"/>
    <w:rsid w:val="00464DDC"/>
    <w:rsid w:val="00471264"/>
    <w:rsid w:val="00483E3C"/>
    <w:rsid w:val="004864AB"/>
    <w:rsid w:val="004A1823"/>
    <w:rsid w:val="004B288F"/>
    <w:rsid w:val="004C09A3"/>
    <w:rsid w:val="004C0C7E"/>
    <w:rsid w:val="004C3452"/>
    <w:rsid w:val="004C6660"/>
    <w:rsid w:val="004D0085"/>
    <w:rsid w:val="004D432F"/>
    <w:rsid w:val="004E217C"/>
    <w:rsid w:val="004E5BBB"/>
    <w:rsid w:val="004F0FDA"/>
    <w:rsid w:val="004F6E69"/>
    <w:rsid w:val="005069C6"/>
    <w:rsid w:val="005235E4"/>
    <w:rsid w:val="00527840"/>
    <w:rsid w:val="0054044B"/>
    <w:rsid w:val="005444DE"/>
    <w:rsid w:val="00567181"/>
    <w:rsid w:val="005722DC"/>
    <w:rsid w:val="00580206"/>
    <w:rsid w:val="0058640F"/>
    <w:rsid w:val="005A1765"/>
    <w:rsid w:val="005A6690"/>
    <w:rsid w:val="005C09A9"/>
    <w:rsid w:val="005D07E4"/>
    <w:rsid w:val="005D5195"/>
    <w:rsid w:val="005E1731"/>
    <w:rsid w:val="005F27CB"/>
    <w:rsid w:val="00631020"/>
    <w:rsid w:val="00631AD0"/>
    <w:rsid w:val="00634C4E"/>
    <w:rsid w:val="00661E5F"/>
    <w:rsid w:val="0066518E"/>
    <w:rsid w:val="00682EDB"/>
    <w:rsid w:val="006966FF"/>
    <w:rsid w:val="006A5AB4"/>
    <w:rsid w:val="006B32A2"/>
    <w:rsid w:val="006B73A8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C5BFD"/>
    <w:rsid w:val="007F46DD"/>
    <w:rsid w:val="007F5BE4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A21D1"/>
    <w:rsid w:val="008B6129"/>
    <w:rsid w:val="008E4A15"/>
    <w:rsid w:val="008F4276"/>
    <w:rsid w:val="009004FC"/>
    <w:rsid w:val="00911CF4"/>
    <w:rsid w:val="00990949"/>
    <w:rsid w:val="00992E24"/>
    <w:rsid w:val="009A51A5"/>
    <w:rsid w:val="009C4684"/>
    <w:rsid w:val="009E11DC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731C7"/>
    <w:rsid w:val="00B87C81"/>
    <w:rsid w:val="00BA0587"/>
    <w:rsid w:val="00BB0923"/>
    <w:rsid w:val="00BE2506"/>
    <w:rsid w:val="00BF73BC"/>
    <w:rsid w:val="00C07327"/>
    <w:rsid w:val="00C07F4C"/>
    <w:rsid w:val="00C23918"/>
    <w:rsid w:val="00C241E6"/>
    <w:rsid w:val="00C3364E"/>
    <w:rsid w:val="00C77ABD"/>
    <w:rsid w:val="00C83F5D"/>
    <w:rsid w:val="00CA147D"/>
    <w:rsid w:val="00CB5359"/>
    <w:rsid w:val="00CB7BC9"/>
    <w:rsid w:val="00CC0B99"/>
    <w:rsid w:val="00CC22BC"/>
    <w:rsid w:val="00CC647A"/>
    <w:rsid w:val="00CC69B8"/>
    <w:rsid w:val="00CD772F"/>
    <w:rsid w:val="00CE2DC4"/>
    <w:rsid w:val="00CE47AB"/>
    <w:rsid w:val="00D07B12"/>
    <w:rsid w:val="00D43C69"/>
    <w:rsid w:val="00D6064B"/>
    <w:rsid w:val="00D71F06"/>
    <w:rsid w:val="00D74C06"/>
    <w:rsid w:val="00D82A6F"/>
    <w:rsid w:val="00D946F5"/>
    <w:rsid w:val="00DC2106"/>
    <w:rsid w:val="00DC6266"/>
    <w:rsid w:val="00E15736"/>
    <w:rsid w:val="00E166AB"/>
    <w:rsid w:val="00E16EA0"/>
    <w:rsid w:val="00E23187"/>
    <w:rsid w:val="00E50B34"/>
    <w:rsid w:val="00E72171"/>
    <w:rsid w:val="00E91755"/>
    <w:rsid w:val="00E9791C"/>
    <w:rsid w:val="00EA4B81"/>
    <w:rsid w:val="00EC00FF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87E80"/>
    <w:rsid w:val="00FA5A2B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278</Words>
  <Characters>1590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18</cp:revision>
  <cp:lastPrinted>2022-03-09T12:14:00Z</cp:lastPrinted>
  <dcterms:created xsi:type="dcterms:W3CDTF">2018-09-17T08:46:00Z</dcterms:created>
  <dcterms:modified xsi:type="dcterms:W3CDTF">2022-03-09T12:14:00Z</dcterms:modified>
</cp:coreProperties>
</file>