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87" w:rsidRPr="00661E5F" w:rsidRDefault="00D87287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ВОЛГОГРАДСКАЯ ОБЛАСТЬ</w:t>
      </w:r>
    </w:p>
    <w:p w:rsidR="00D87287" w:rsidRPr="00661E5F" w:rsidRDefault="00D87287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БЫКОВСКИЙ МУНИЦИПАЛЬНЫЙ РАЙОН</w:t>
      </w:r>
    </w:p>
    <w:p w:rsidR="00D87287" w:rsidRPr="00661E5F" w:rsidRDefault="00D87287" w:rsidP="00CD772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61E5F">
        <w:rPr>
          <w:rFonts w:ascii="Times New Roman" w:hAnsi="Times New Roman"/>
          <w:b/>
          <w:sz w:val="28"/>
          <w:szCs w:val="28"/>
        </w:rPr>
        <w:t>АДМИНИСТРАЦИЯ БЫКОВСКОГО ГОРОДСКОГО ПОСЕЛЕНИЯ</w:t>
      </w:r>
    </w:p>
    <w:tbl>
      <w:tblPr>
        <w:tblW w:w="0" w:type="auto"/>
        <w:tblBorders>
          <w:top w:val="thinThickThinMediumGap" w:sz="18" w:space="0" w:color="auto"/>
        </w:tblBorders>
        <w:tblLook w:val="00A0"/>
      </w:tblPr>
      <w:tblGrid>
        <w:gridCol w:w="4926"/>
        <w:gridCol w:w="4927"/>
      </w:tblGrid>
      <w:tr w:rsidR="00D87287" w:rsidRPr="00992E24" w:rsidTr="0004769E">
        <w:tc>
          <w:tcPr>
            <w:tcW w:w="5210" w:type="dxa"/>
            <w:tcBorders>
              <w:top w:val="thinThickThinMediumGap" w:sz="18" w:space="0" w:color="auto"/>
            </w:tcBorders>
          </w:tcPr>
          <w:p w:rsidR="00D87287" w:rsidRPr="00992E24" w:rsidRDefault="00D87287" w:rsidP="0004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211" w:type="dxa"/>
            <w:tcBorders>
              <w:top w:val="thinThickThinMediumGap" w:sz="18" w:space="0" w:color="auto"/>
            </w:tcBorders>
          </w:tcPr>
          <w:p w:rsidR="00D87287" w:rsidRPr="00992E24" w:rsidRDefault="00D87287" w:rsidP="00047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D87287" w:rsidRPr="00992E24" w:rsidTr="0004769E">
        <w:tc>
          <w:tcPr>
            <w:tcW w:w="10421" w:type="dxa"/>
            <w:gridSpan w:val="2"/>
          </w:tcPr>
          <w:p w:rsidR="00D87287" w:rsidRPr="00992E24" w:rsidRDefault="00D87287" w:rsidP="00CD7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92E24">
              <w:rPr>
                <w:rFonts w:ascii="Times New Roman" w:hAnsi="Times New Roman"/>
                <w:b/>
                <w:sz w:val="28"/>
                <w:szCs w:val="24"/>
              </w:rPr>
              <w:t>ПОСТАНОВЛЕНИЕ</w:t>
            </w:r>
          </w:p>
        </w:tc>
      </w:tr>
    </w:tbl>
    <w:p w:rsidR="00D87287" w:rsidRPr="00272F97" w:rsidRDefault="00D87287" w:rsidP="00C21E51">
      <w:pPr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04» марта  2022 года № 70</w:t>
      </w:r>
    </w:p>
    <w:p w:rsidR="00D87287" w:rsidRDefault="00D87287" w:rsidP="00C21E51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О внесении изменений в постановление </w:t>
      </w:r>
    </w:p>
    <w:p w:rsidR="00D87287" w:rsidRDefault="00D872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главы Быковского городского поселения </w:t>
      </w:r>
    </w:p>
    <w:p w:rsidR="00D87287" w:rsidRDefault="00D872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от 06 марта 2018 года № 78 </w:t>
      </w:r>
      <w:r w:rsidRPr="004F0FDA">
        <w:rPr>
          <w:rFonts w:ascii="Times New Roman" w:hAnsi="Times New Roman"/>
          <w:sz w:val="28"/>
          <w:szCs w:val="28"/>
        </w:rPr>
        <w:t xml:space="preserve">«Об утверждении </w:t>
      </w:r>
    </w:p>
    <w:p w:rsidR="00D87287" w:rsidRDefault="00D872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4F0FDA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ю</w:t>
      </w:r>
    </w:p>
    <w:p w:rsidR="00D87287" w:rsidRDefault="00D872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 xml:space="preserve"> 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информации</w:t>
      </w:r>
    </w:p>
    <w:p w:rsidR="00D87287" w:rsidRDefault="00D872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очередности предоставления  жилых помещений,</w:t>
      </w:r>
    </w:p>
    <w:p w:rsidR="00D87287" w:rsidRDefault="00D872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условиях   социального найма»</w:t>
      </w:r>
    </w:p>
    <w:p w:rsidR="00D87287" w:rsidRDefault="00D872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7287" w:rsidRPr="00272F97" w:rsidRDefault="00D87287" w:rsidP="00083E06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72F97">
        <w:rPr>
          <w:rFonts w:ascii="Times New Roman" w:hAnsi="Times New Roman"/>
          <w:sz w:val="28"/>
          <w:szCs w:val="28"/>
        </w:rPr>
        <w:t xml:space="preserve">В соответствии с Федеральным законом № 131-ФЗ от 06 октября </w:t>
      </w:r>
      <w:smartTag w:uri="urn:schemas-microsoft-com:office:smarttags" w:element="metricconverter">
        <w:smartTagPr>
          <w:attr w:name="ProductID" w:val="2003 г"/>
        </w:smartTagPr>
        <w:r w:rsidRPr="00272F97">
          <w:rPr>
            <w:rFonts w:ascii="Times New Roman" w:hAnsi="Times New Roman"/>
            <w:sz w:val="28"/>
            <w:szCs w:val="28"/>
          </w:rPr>
          <w:t>2003 г</w:t>
        </w:r>
      </w:smartTag>
      <w:r w:rsidRPr="00272F97">
        <w:rPr>
          <w:rFonts w:ascii="Times New Roman" w:hAnsi="Times New Roman"/>
          <w:sz w:val="28"/>
          <w:szCs w:val="28"/>
        </w:rPr>
        <w:t xml:space="preserve">. «Об общих принципах организации местного самоуправления в Российской Федерации», с </w:t>
      </w:r>
      <w:hyperlink r:id="rId7" w:history="1">
        <w:r w:rsidRPr="00272F97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272F97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272F97">
          <w:rPr>
            <w:rFonts w:ascii="Times New Roman" w:hAnsi="Times New Roman"/>
            <w:sz w:val="28"/>
            <w:szCs w:val="28"/>
          </w:rPr>
          <w:t>2010 г</w:t>
        </w:r>
      </w:smartTag>
      <w:r w:rsidRPr="00272F97">
        <w:rPr>
          <w:rFonts w:ascii="Times New Roman" w:hAnsi="Times New Roman"/>
          <w:sz w:val="28"/>
          <w:szCs w:val="28"/>
        </w:rPr>
        <w:t>. N 210-ФЗ "Об организации предоставления государственных и муниципальных услуг",</w:t>
      </w:r>
      <w:r>
        <w:rPr>
          <w:rFonts w:ascii="Times New Roman" w:hAnsi="Times New Roman"/>
          <w:sz w:val="28"/>
          <w:szCs w:val="28"/>
        </w:rPr>
        <w:t xml:space="preserve"> постановлением главы Администрации Быковского городского поселения от 22 августа 2011 года № 191 «Об административных регламентах предоставления муниципальных услуг в Быковском городском поселении Быковского муниципального района», постановлением Администрации Волгоградской области от 11 декабря 2021 года № 678-п  «О признании утратившим силу постановления Администрации Волгоградской области от 09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8"/>
            <w:szCs w:val="28"/>
          </w:rPr>
          <w:t>2015 г</w:t>
        </w:r>
      </w:smartTag>
      <w:r>
        <w:rPr>
          <w:rFonts w:ascii="Times New Roman" w:hAnsi="Times New Roman"/>
          <w:sz w:val="28"/>
          <w:szCs w:val="28"/>
        </w:rPr>
        <w:t>. № 664-п «О государственной информационной системе «Портал государственных и муниципальных услуг (функций) Волгоградской области»,</w:t>
      </w:r>
      <w:r w:rsidRPr="00272F97">
        <w:rPr>
          <w:rFonts w:ascii="Times New Roman" w:hAnsi="Times New Roman"/>
          <w:sz w:val="28"/>
          <w:szCs w:val="28"/>
        </w:rPr>
        <w:t xml:space="preserve"> администрация Быковского городского поселения</w:t>
      </w:r>
    </w:p>
    <w:p w:rsidR="00D87287" w:rsidRDefault="00D87287" w:rsidP="00083E06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D87287" w:rsidRPr="00083E06" w:rsidRDefault="00D87287" w:rsidP="001F2A2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083E06">
        <w:rPr>
          <w:rFonts w:ascii="Times New Roman" w:hAnsi="Times New Roman"/>
          <w:sz w:val="28"/>
          <w:szCs w:val="28"/>
        </w:rPr>
        <w:t>ПОСТАНОВЛЯЕТ:</w:t>
      </w:r>
    </w:p>
    <w:p w:rsidR="00D87287" w:rsidRDefault="00D87287" w:rsidP="00547D01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83E0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По тексту Регламента</w:t>
      </w:r>
      <w:r w:rsidRPr="00471264">
        <w:rPr>
          <w:rFonts w:ascii="Times New Roman" w:hAnsi="Times New Roman"/>
          <w:sz w:val="28"/>
          <w:szCs w:val="28"/>
        </w:rPr>
        <w:t xml:space="preserve"> </w:t>
      </w:r>
      <w:r w:rsidRPr="004F0FDA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4F0FDA">
        <w:rPr>
          <w:rFonts w:ascii="Times New Roman" w:hAnsi="Times New Roman"/>
          <w:sz w:val="28"/>
          <w:szCs w:val="28"/>
        </w:rPr>
        <w:t xml:space="preserve"> муниципальной услуги </w:t>
      </w:r>
    </w:p>
    <w:p w:rsidR="00D87287" w:rsidRDefault="00D87287" w:rsidP="00471264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0FD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информации об очередности предоставления  жилых помещений, на условиях   социального найма» исключить текст:</w:t>
      </w:r>
      <w:r w:rsidRPr="00EC6C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«постановление Администрации Волгоградской области от 09 ноября 2015г. № 664-п «О государственной информационной системе портал государственных и муниципальных услуг (функций) Волгоградской области»; «портал государственных и муниципальных услуг (функций Волгоградской области»; «региональный портал государственных и муниципальных услуг».</w:t>
      </w:r>
    </w:p>
    <w:p w:rsidR="00D87287" w:rsidRDefault="00D87287" w:rsidP="00C21E51">
      <w:pPr>
        <w:pStyle w:val="ListParagraph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Настоящее постановление подлежит обнародованию и размещению на официальном сайте администрации Быковского городского поселения.</w:t>
      </w:r>
    </w:p>
    <w:p w:rsidR="00D87287" w:rsidRPr="00CC647A" w:rsidRDefault="00D87287" w:rsidP="00C21E51">
      <w:pPr>
        <w:pStyle w:val="ListParagraph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3.Контроль за исполнением постановления возложить на заместителя главы администрации Быковского городского поселения Гаврилова С.В.</w:t>
      </w:r>
    </w:p>
    <w:p w:rsidR="00D87287" w:rsidRPr="00272F97" w:rsidRDefault="00D87287" w:rsidP="00CD772F">
      <w:pPr>
        <w:pStyle w:val="NoSpacing"/>
        <w:rPr>
          <w:rFonts w:ascii="Times New Roman" w:hAnsi="Times New Roman"/>
          <w:sz w:val="28"/>
          <w:szCs w:val="28"/>
        </w:rPr>
      </w:pPr>
    </w:p>
    <w:p w:rsidR="00D87287" w:rsidRDefault="00D87287" w:rsidP="00CD772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272F97">
        <w:rPr>
          <w:rFonts w:ascii="Times New Roman" w:hAnsi="Times New Roman"/>
          <w:sz w:val="28"/>
          <w:szCs w:val="28"/>
        </w:rPr>
        <w:t>Быковского</w:t>
      </w:r>
    </w:p>
    <w:p w:rsidR="00D87287" w:rsidRDefault="00D87287" w:rsidP="00CD772F">
      <w:pPr>
        <w:pStyle w:val="NoSpacing"/>
        <w:rPr>
          <w:rFonts w:ascii="Times New Roman" w:hAnsi="Times New Roman"/>
          <w:sz w:val="28"/>
          <w:szCs w:val="28"/>
        </w:rPr>
      </w:pPr>
      <w:r w:rsidRPr="00272F97">
        <w:rPr>
          <w:rFonts w:ascii="Times New Roman" w:hAnsi="Times New Roman"/>
          <w:sz w:val="28"/>
          <w:szCs w:val="28"/>
        </w:rPr>
        <w:t xml:space="preserve">городского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В.В. Сергиенко</w:t>
      </w:r>
    </w:p>
    <w:p w:rsidR="00D87287" w:rsidRDefault="00D87287" w:rsidP="00CD772F">
      <w:pPr>
        <w:pStyle w:val="NoSpacing"/>
        <w:rPr>
          <w:rFonts w:ascii="Times New Roman" w:hAnsi="Times New Roman"/>
          <w:sz w:val="28"/>
          <w:szCs w:val="28"/>
        </w:rPr>
      </w:pPr>
    </w:p>
    <w:p w:rsidR="00D87287" w:rsidRPr="00272F97" w:rsidRDefault="00D87287" w:rsidP="00CD772F">
      <w:pPr>
        <w:pStyle w:val="NoSpacing"/>
        <w:rPr>
          <w:rFonts w:ascii="Times New Roman" w:hAnsi="Times New Roman"/>
          <w:sz w:val="28"/>
          <w:szCs w:val="28"/>
        </w:rPr>
      </w:pPr>
    </w:p>
    <w:p w:rsidR="00D87287" w:rsidRDefault="00D87287" w:rsidP="008361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D87287" w:rsidSect="00C21E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287" w:rsidRDefault="00D87287" w:rsidP="00290EE7">
      <w:pPr>
        <w:spacing w:after="0" w:line="240" w:lineRule="auto"/>
      </w:pPr>
      <w:r>
        <w:separator/>
      </w:r>
    </w:p>
  </w:endnote>
  <w:endnote w:type="continuationSeparator" w:id="1">
    <w:p w:rsidR="00D87287" w:rsidRDefault="00D87287" w:rsidP="0029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287" w:rsidRDefault="00D87287" w:rsidP="00290EE7">
      <w:pPr>
        <w:spacing w:after="0" w:line="240" w:lineRule="auto"/>
      </w:pPr>
      <w:r>
        <w:separator/>
      </w:r>
    </w:p>
  </w:footnote>
  <w:footnote w:type="continuationSeparator" w:id="1">
    <w:p w:rsidR="00D87287" w:rsidRDefault="00D87287" w:rsidP="0029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DD7"/>
    <w:multiLevelType w:val="hybridMultilevel"/>
    <w:tmpl w:val="FC96C56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13E86F5F"/>
    <w:multiLevelType w:val="hybridMultilevel"/>
    <w:tmpl w:val="1E40DA36"/>
    <w:lvl w:ilvl="0" w:tplc="506A8A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42176C0"/>
    <w:multiLevelType w:val="hybridMultilevel"/>
    <w:tmpl w:val="4D08C132"/>
    <w:lvl w:ilvl="0" w:tplc="BF2EC71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D94C3B"/>
    <w:multiLevelType w:val="hybridMultilevel"/>
    <w:tmpl w:val="4A12275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5A566FC9"/>
    <w:multiLevelType w:val="hybridMultilevel"/>
    <w:tmpl w:val="0C2C6222"/>
    <w:lvl w:ilvl="0" w:tplc="50542AF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5">
    <w:nsid w:val="624236CB"/>
    <w:multiLevelType w:val="hybridMultilevel"/>
    <w:tmpl w:val="22A22832"/>
    <w:lvl w:ilvl="0" w:tplc="A0C08B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B8D5CA5"/>
    <w:multiLevelType w:val="hybridMultilevel"/>
    <w:tmpl w:val="F5380DB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0B47289"/>
    <w:multiLevelType w:val="hybridMultilevel"/>
    <w:tmpl w:val="0C2C6222"/>
    <w:lvl w:ilvl="0" w:tplc="50542AF2">
      <w:start w:val="1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8">
    <w:nsid w:val="77821699"/>
    <w:multiLevelType w:val="hybridMultilevel"/>
    <w:tmpl w:val="EFBA3092"/>
    <w:lvl w:ilvl="0" w:tplc="1312E788">
      <w:start w:val="4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>
    <w:nsid w:val="7F6404AB"/>
    <w:multiLevelType w:val="hybridMultilevel"/>
    <w:tmpl w:val="D96E10D2"/>
    <w:lvl w:ilvl="0" w:tplc="6108CF54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64B"/>
    <w:rsid w:val="000276AA"/>
    <w:rsid w:val="0003332F"/>
    <w:rsid w:val="0004769E"/>
    <w:rsid w:val="0006090F"/>
    <w:rsid w:val="00083E06"/>
    <w:rsid w:val="00083F24"/>
    <w:rsid w:val="00085FE0"/>
    <w:rsid w:val="00095B8C"/>
    <w:rsid w:val="000B23FE"/>
    <w:rsid w:val="000E009F"/>
    <w:rsid w:val="00130974"/>
    <w:rsid w:val="00136A80"/>
    <w:rsid w:val="001424E8"/>
    <w:rsid w:val="00160CE4"/>
    <w:rsid w:val="00164685"/>
    <w:rsid w:val="00190583"/>
    <w:rsid w:val="001A05C9"/>
    <w:rsid w:val="001A38F0"/>
    <w:rsid w:val="001A6700"/>
    <w:rsid w:val="001B51A0"/>
    <w:rsid w:val="001C6098"/>
    <w:rsid w:val="001E2786"/>
    <w:rsid w:val="001F2A2E"/>
    <w:rsid w:val="0021161E"/>
    <w:rsid w:val="00215A57"/>
    <w:rsid w:val="00226EBD"/>
    <w:rsid w:val="00247B83"/>
    <w:rsid w:val="00272F97"/>
    <w:rsid w:val="00274B6B"/>
    <w:rsid w:val="00280F83"/>
    <w:rsid w:val="00290EE7"/>
    <w:rsid w:val="002C6F30"/>
    <w:rsid w:val="002C755F"/>
    <w:rsid w:val="002D766D"/>
    <w:rsid w:val="002D7834"/>
    <w:rsid w:val="002E5153"/>
    <w:rsid w:val="002F1021"/>
    <w:rsid w:val="002F685B"/>
    <w:rsid w:val="00316049"/>
    <w:rsid w:val="003576DD"/>
    <w:rsid w:val="00367187"/>
    <w:rsid w:val="0037036E"/>
    <w:rsid w:val="003A15D4"/>
    <w:rsid w:val="003A7953"/>
    <w:rsid w:val="003E60FD"/>
    <w:rsid w:val="004348B3"/>
    <w:rsid w:val="00446FD7"/>
    <w:rsid w:val="004512D4"/>
    <w:rsid w:val="00453EF9"/>
    <w:rsid w:val="00454728"/>
    <w:rsid w:val="00454B36"/>
    <w:rsid w:val="0045528F"/>
    <w:rsid w:val="00456ED0"/>
    <w:rsid w:val="00464A88"/>
    <w:rsid w:val="00471264"/>
    <w:rsid w:val="00483E3C"/>
    <w:rsid w:val="004864AB"/>
    <w:rsid w:val="004A1823"/>
    <w:rsid w:val="004B288F"/>
    <w:rsid w:val="004C09A3"/>
    <w:rsid w:val="004C3452"/>
    <w:rsid w:val="004C6660"/>
    <w:rsid w:val="004D0085"/>
    <w:rsid w:val="004D432F"/>
    <w:rsid w:val="004E217C"/>
    <w:rsid w:val="004E5BBB"/>
    <w:rsid w:val="004F0FDA"/>
    <w:rsid w:val="005030D7"/>
    <w:rsid w:val="005069C6"/>
    <w:rsid w:val="005235E4"/>
    <w:rsid w:val="00527840"/>
    <w:rsid w:val="0054044B"/>
    <w:rsid w:val="005444DE"/>
    <w:rsid w:val="00547D01"/>
    <w:rsid w:val="00567181"/>
    <w:rsid w:val="005722DC"/>
    <w:rsid w:val="00580206"/>
    <w:rsid w:val="0058640F"/>
    <w:rsid w:val="005A1765"/>
    <w:rsid w:val="005A5A02"/>
    <w:rsid w:val="005A6690"/>
    <w:rsid w:val="005C09A9"/>
    <w:rsid w:val="005D07E4"/>
    <w:rsid w:val="005E1731"/>
    <w:rsid w:val="005F27CB"/>
    <w:rsid w:val="00631020"/>
    <w:rsid w:val="00631AD0"/>
    <w:rsid w:val="00634C4E"/>
    <w:rsid w:val="00661E5F"/>
    <w:rsid w:val="0066518E"/>
    <w:rsid w:val="00682EDB"/>
    <w:rsid w:val="006966FF"/>
    <w:rsid w:val="006A31E5"/>
    <w:rsid w:val="006A5AB4"/>
    <w:rsid w:val="006B32A2"/>
    <w:rsid w:val="006B73A8"/>
    <w:rsid w:val="006F7E51"/>
    <w:rsid w:val="00706910"/>
    <w:rsid w:val="0071789A"/>
    <w:rsid w:val="00724BB9"/>
    <w:rsid w:val="00740D65"/>
    <w:rsid w:val="007527E5"/>
    <w:rsid w:val="007547F6"/>
    <w:rsid w:val="007578D6"/>
    <w:rsid w:val="007661F9"/>
    <w:rsid w:val="00777973"/>
    <w:rsid w:val="007B1E20"/>
    <w:rsid w:val="007B261A"/>
    <w:rsid w:val="007C18AD"/>
    <w:rsid w:val="007C5BFD"/>
    <w:rsid w:val="007D290C"/>
    <w:rsid w:val="007F46DD"/>
    <w:rsid w:val="007F75E6"/>
    <w:rsid w:val="0081740B"/>
    <w:rsid w:val="00827E91"/>
    <w:rsid w:val="00832537"/>
    <w:rsid w:val="008361DA"/>
    <w:rsid w:val="00840688"/>
    <w:rsid w:val="00855F99"/>
    <w:rsid w:val="00863464"/>
    <w:rsid w:val="00877B4F"/>
    <w:rsid w:val="00881F9A"/>
    <w:rsid w:val="00882B9C"/>
    <w:rsid w:val="00886120"/>
    <w:rsid w:val="008A21D1"/>
    <w:rsid w:val="008B6129"/>
    <w:rsid w:val="008E4A15"/>
    <w:rsid w:val="008F4276"/>
    <w:rsid w:val="009004FC"/>
    <w:rsid w:val="00911CF4"/>
    <w:rsid w:val="00990949"/>
    <w:rsid w:val="00992E24"/>
    <w:rsid w:val="009A51A5"/>
    <w:rsid w:val="009C4684"/>
    <w:rsid w:val="009E11DC"/>
    <w:rsid w:val="00A14BD6"/>
    <w:rsid w:val="00A249A4"/>
    <w:rsid w:val="00A42C26"/>
    <w:rsid w:val="00A45251"/>
    <w:rsid w:val="00A50A33"/>
    <w:rsid w:val="00A870E5"/>
    <w:rsid w:val="00AA2663"/>
    <w:rsid w:val="00AC5F2C"/>
    <w:rsid w:val="00B0098A"/>
    <w:rsid w:val="00B0755B"/>
    <w:rsid w:val="00B23E00"/>
    <w:rsid w:val="00B731C7"/>
    <w:rsid w:val="00B87C81"/>
    <w:rsid w:val="00BA0587"/>
    <w:rsid w:val="00BB0923"/>
    <w:rsid w:val="00BE2506"/>
    <w:rsid w:val="00BF73BC"/>
    <w:rsid w:val="00C07327"/>
    <w:rsid w:val="00C07F4C"/>
    <w:rsid w:val="00C21E51"/>
    <w:rsid w:val="00C23918"/>
    <w:rsid w:val="00C241E6"/>
    <w:rsid w:val="00C3364E"/>
    <w:rsid w:val="00C83F5D"/>
    <w:rsid w:val="00CA147D"/>
    <w:rsid w:val="00CB5359"/>
    <w:rsid w:val="00CB7BC9"/>
    <w:rsid w:val="00CC0B99"/>
    <w:rsid w:val="00CC647A"/>
    <w:rsid w:val="00CC69B8"/>
    <w:rsid w:val="00CD772F"/>
    <w:rsid w:val="00CE2DC4"/>
    <w:rsid w:val="00CE47AB"/>
    <w:rsid w:val="00D07B12"/>
    <w:rsid w:val="00D43C69"/>
    <w:rsid w:val="00D6064B"/>
    <w:rsid w:val="00D71F06"/>
    <w:rsid w:val="00D74C06"/>
    <w:rsid w:val="00D82A6F"/>
    <w:rsid w:val="00D832C2"/>
    <w:rsid w:val="00D87287"/>
    <w:rsid w:val="00D946F5"/>
    <w:rsid w:val="00DB3270"/>
    <w:rsid w:val="00DC2106"/>
    <w:rsid w:val="00DC5862"/>
    <w:rsid w:val="00DC6266"/>
    <w:rsid w:val="00E15736"/>
    <w:rsid w:val="00E166AB"/>
    <w:rsid w:val="00E16EA0"/>
    <w:rsid w:val="00E23187"/>
    <w:rsid w:val="00E50B34"/>
    <w:rsid w:val="00E72171"/>
    <w:rsid w:val="00E9791C"/>
    <w:rsid w:val="00EA4B81"/>
    <w:rsid w:val="00EC6CF8"/>
    <w:rsid w:val="00EE3F5B"/>
    <w:rsid w:val="00EF1F35"/>
    <w:rsid w:val="00EF73D8"/>
    <w:rsid w:val="00F148C6"/>
    <w:rsid w:val="00F15B82"/>
    <w:rsid w:val="00F263C2"/>
    <w:rsid w:val="00F378A2"/>
    <w:rsid w:val="00F37B68"/>
    <w:rsid w:val="00F61A30"/>
    <w:rsid w:val="00F71772"/>
    <w:rsid w:val="00F87E80"/>
    <w:rsid w:val="00FA5A2B"/>
    <w:rsid w:val="00FC76E2"/>
    <w:rsid w:val="00FE1ADB"/>
    <w:rsid w:val="00FE5829"/>
    <w:rsid w:val="00FE5B3C"/>
    <w:rsid w:val="00FF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9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73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731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A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47D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CD772F"/>
    <w:rPr>
      <w:rFonts w:eastAsia="Times New Roman"/>
    </w:rPr>
  </w:style>
  <w:style w:type="paragraph" w:customStyle="1" w:styleId="ConsPlusNormal">
    <w:name w:val="ConsPlusNormal"/>
    <w:link w:val="ConsPlusNormal0"/>
    <w:uiPriority w:val="99"/>
    <w:rsid w:val="00C241E6"/>
    <w:pPr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C241E6"/>
    <w:rPr>
      <w:rFonts w:ascii="Arial" w:hAnsi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7751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2</Pages>
  <Words>344</Words>
  <Characters>1961</Characters>
  <Application>Microsoft Office Outlook</Application>
  <DocSecurity>0</DocSecurity>
  <Lines>0</Lines>
  <Paragraphs>0</Paragraphs>
  <ScaleCrop>false</ScaleCrop>
  <Company>Администрация Быковского городского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subject/>
  <dc:creator>Васильев</dc:creator>
  <cp:keywords/>
  <dc:description/>
  <cp:lastModifiedBy>Adm_Motorina</cp:lastModifiedBy>
  <cp:revision>18</cp:revision>
  <cp:lastPrinted>2022-03-09T12:19:00Z</cp:lastPrinted>
  <dcterms:created xsi:type="dcterms:W3CDTF">2018-09-17T08:46:00Z</dcterms:created>
  <dcterms:modified xsi:type="dcterms:W3CDTF">2022-03-09T12:19:00Z</dcterms:modified>
</cp:coreProperties>
</file>