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FD" w:rsidRPr="001F0039" w:rsidRDefault="00DE04FD" w:rsidP="00875DA8">
      <w:pPr>
        <w:spacing w:after="0" w:line="240" w:lineRule="auto"/>
        <w:jc w:val="right"/>
        <w:rPr>
          <w:rFonts w:ascii="Times New Roman" w:hAnsi="Times New Roman"/>
          <w:b/>
          <w:sz w:val="34"/>
          <w:szCs w:val="34"/>
        </w:rPr>
      </w:pPr>
    </w:p>
    <w:p w:rsidR="00DE04FD" w:rsidRPr="00114652" w:rsidRDefault="00DE04FD" w:rsidP="001146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14652">
        <w:rPr>
          <w:rFonts w:ascii="Times New Roman" w:hAnsi="Times New Roman"/>
          <w:b/>
          <w:sz w:val="28"/>
        </w:rPr>
        <w:t>БЫКОВСКАЯ ГОРОДСКАЯ ДУМА</w:t>
      </w:r>
    </w:p>
    <w:p w:rsidR="00DE04FD" w:rsidRPr="00114652" w:rsidRDefault="00DE04FD" w:rsidP="001146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14652">
        <w:rPr>
          <w:rFonts w:ascii="Times New Roman" w:hAnsi="Times New Roman"/>
          <w:b/>
          <w:sz w:val="28"/>
        </w:rPr>
        <w:t>БЫКОВСКОГО ГОРОДСКОГО ПОСЕЛЕНИЯ</w:t>
      </w:r>
    </w:p>
    <w:p w:rsidR="00DE04FD" w:rsidRPr="00114652" w:rsidRDefault="00DE04FD" w:rsidP="001146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14652">
        <w:rPr>
          <w:rFonts w:ascii="Times New Roman" w:hAnsi="Times New Roman"/>
          <w:b/>
          <w:sz w:val="28"/>
        </w:rPr>
        <w:t>БЫКОВСКОГО МУНИЦИПАЛЬНОГО РАЙОНА</w:t>
      </w:r>
    </w:p>
    <w:p w:rsidR="00DE04FD" w:rsidRPr="00114652" w:rsidRDefault="00DE04FD" w:rsidP="001146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14652">
        <w:rPr>
          <w:rFonts w:ascii="Times New Roman" w:hAnsi="Times New Roman"/>
          <w:b/>
          <w:sz w:val="28"/>
        </w:rPr>
        <w:t>ВОЛГОГРАДСКОЙ ОБЛАСТИ</w:t>
      </w:r>
    </w:p>
    <w:p w:rsidR="00DE04FD" w:rsidRDefault="00DE04FD" w:rsidP="007A26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E04FD" w:rsidRPr="00172CEF" w:rsidRDefault="00DE04FD" w:rsidP="007A26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72CEF">
        <w:rPr>
          <w:rFonts w:ascii="Times New Roman" w:hAnsi="Times New Roman"/>
          <w:b/>
          <w:sz w:val="28"/>
        </w:rPr>
        <w:t>РЕ</w:t>
      </w:r>
      <w:r>
        <w:rPr>
          <w:rFonts w:ascii="Times New Roman" w:hAnsi="Times New Roman"/>
          <w:b/>
          <w:sz w:val="28"/>
        </w:rPr>
        <w:t>ШЕНИЕ</w:t>
      </w:r>
    </w:p>
    <w:tbl>
      <w:tblPr>
        <w:tblW w:w="0" w:type="auto"/>
        <w:tblLook w:val="00A0"/>
      </w:tblPr>
      <w:tblGrid>
        <w:gridCol w:w="6487"/>
        <w:gridCol w:w="3084"/>
      </w:tblGrid>
      <w:tr w:rsidR="00DE04FD" w:rsidRPr="00B53C35" w:rsidTr="00B53C35">
        <w:tc>
          <w:tcPr>
            <w:tcW w:w="6487" w:type="dxa"/>
          </w:tcPr>
          <w:p w:rsidR="00DE04FD" w:rsidRPr="00B53C35" w:rsidRDefault="00DE04FD" w:rsidP="00B53C3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«18» мая 2022года №  38/177</w:t>
            </w:r>
          </w:p>
        </w:tc>
        <w:tc>
          <w:tcPr>
            <w:tcW w:w="3084" w:type="dxa"/>
          </w:tcPr>
          <w:p w:rsidR="00DE04FD" w:rsidRPr="00B53C35" w:rsidRDefault="00DE04FD" w:rsidP="00B53C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E04FD" w:rsidRPr="00B53C35" w:rsidTr="00B53C35">
        <w:tc>
          <w:tcPr>
            <w:tcW w:w="6487" w:type="dxa"/>
          </w:tcPr>
          <w:p w:rsidR="00DE04FD" w:rsidRPr="00B53C35" w:rsidRDefault="00DE04FD" w:rsidP="00B53C3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84" w:type="dxa"/>
          </w:tcPr>
          <w:p w:rsidR="00DE04FD" w:rsidRPr="00B53C35" w:rsidRDefault="00DE04FD" w:rsidP="00B53C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DE04FD" w:rsidRPr="00B53C35" w:rsidTr="00B53C35">
        <w:tc>
          <w:tcPr>
            <w:tcW w:w="6487" w:type="dxa"/>
          </w:tcPr>
          <w:p w:rsidR="00DE04FD" w:rsidRPr="00B53C35" w:rsidRDefault="00DE04FD" w:rsidP="00B53C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53C35">
              <w:rPr>
                <w:rFonts w:ascii="Times New Roman" w:hAnsi="Times New Roman"/>
                <w:b/>
                <w:sz w:val="26"/>
                <w:szCs w:val="26"/>
              </w:rPr>
              <w:t>« О внесении изменений в решение Быковской городской Думы № 37/164  от 25.03.2022</w:t>
            </w:r>
          </w:p>
          <w:p w:rsidR="00DE04FD" w:rsidRPr="00B53C35" w:rsidRDefault="00DE04FD" w:rsidP="00B53C3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B53C35">
              <w:rPr>
                <w:rFonts w:ascii="Times New Roman" w:hAnsi="Times New Roman"/>
                <w:b/>
                <w:sz w:val="26"/>
                <w:szCs w:val="26"/>
              </w:rPr>
              <w:t>«О передаче муниципального имущества, находящегося в собственности Быковского городского поселения Быковского муниципального района Волгоградской области Быковскому муниципальному району Волгоградской области»</w:t>
            </w:r>
          </w:p>
        </w:tc>
        <w:tc>
          <w:tcPr>
            <w:tcW w:w="3084" w:type="dxa"/>
          </w:tcPr>
          <w:p w:rsidR="00DE04FD" w:rsidRPr="00B53C35" w:rsidRDefault="00DE04FD" w:rsidP="00B53C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DE04FD" w:rsidRPr="0032022B" w:rsidRDefault="00DE04FD" w:rsidP="00875DA8">
      <w:pPr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DE04FD" w:rsidRDefault="00DE04FD" w:rsidP="00251B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32022B">
        <w:rPr>
          <w:rFonts w:ascii="Times New Roman" w:hAnsi="Times New Roman"/>
          <w:bCs/>
          <w:sz w:val="26"/>
          <w:szCs w:val="26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</w:t>
      </w:r>
      <w:r w:rsidRPr="0032022B">
        <w:rPr>
          <w:rFonts w:ascii="Times New Roman" w:hAnsi="Times New Roman"/>
          <w:sz w:val="26"/>
          <w:szCs w:val="26"/>
        </w:rPr>
        <w:t>Уставом Быковского городского поселения Быковского муниципального района Волгоградской области, решением Быковской городской думы № 34/155 от 31.01.2022г. «О передаче полномочий по организации ритуальных услуг и содержанию мест захоронения (кладбища) на 2022 год»</w:t>
      </w:r>
      <w:r>
        <w:rPr>
          <w:rFonts w:ascii="Times New Roman" w:hAnsi="Times New Roman"/>
          <w:sz w:val="26"/>
          <w:szCs w:val="26"/>
        </w:rPr>
        <w:t>,</w:t>
      </w:r>
    </w:p>
    <w:p w:rsidR="00DE04FD" w:rsidRDefault="00DE04FD" w:rsidP="00251B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022B">
        <w:rPr>
          <w:rFonts w:ascii="Times New Roman" w:hAnsi="Times New Roman"/>
          <w:sz w:val="26"/>
          <w:szCs w:val="26"/>
        </w:rPr>
        <w:t xml:space="preserve"> </w:t>
      </w:r>
    </w:p>
    <w:p w:rsidR="00DE04FD" w:rsidRPr="0032022B" w:rsidRDefault="00DE04FD" w:rsidP="00822D8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2022B">
        <w:rPr>
          <w:rFonts w:ascii="Times New Roman" w:hAnsi="Times New Roman"/>
          <w:b/>
          <w:sz w:val="26"/>
          <w:szCs w:val="26"/>
        </w:rPr>
        <w:t>Быковская городская Дума РЕШИЛА:</w:t>
      </w:r>
    </w:p>
    <w:p w:rsidR="00DE04FD" w:rsidRPr="0032022B" w:rsidRDefault="00DE04FD" w:rsidP="00822D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E04FD" w:rsidRPr="009879E3" w:rsidRDefault="00DE04FD" w:rsidP="00251B8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79E3">
        <w:rPr>
          <w:rFonts w:ascii="Times New Roman" w:hAnsi="Times New Roman"/>
          <w:sz w:val="26"/>
          <w:szCs w:val="26"/>
        </w:rPr>
        <w:t>1.Внести в решение Быковской городской Думы № 37/164 от 25.03.2022  «О передаче муниципального имущества, находящегося в собственности Быковского городского поселения Быковского муниципального района Волгоградской области Быковскому муниципальному району Волгоградской области» следующие изменения:</w:t>
      </w:r>
    </w:p>
    <w:p w:rsidR="00DE04FD" w:rsidRPr="009879E3" w:rsidRDefault="00DE04FD" w:rsidP="00251B8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79E3">
        <w:rPr>
          <w:rFonts w:ascii="Times New Roman" w:hAnsi="Times New Roman"/>
          <w:sz w:val="26"/>
          <w:szCs w:val="26"/>
        </w:rPr>
        <w:t>1.1 Пункт 2  изложить в следующей редакции:</w:t>
      </w:r>
    </w:p>
    <w:p w:rsidR="00DE04FD" w:rsidRPr="009879E3" w:rsidRDefault="00DE04FD" w:rsidP="00BF4E9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79E3">
        <w:rPr>
          <w:rFonts w:ascii="Times New Roman" w:hAnsi="Times New Roman"/>
          <w:sz w:val="26"/>
          <w:szCs w:val="26"/>
        </w:rPr>
        <w:t>«2.Передать муниципальное имущество, находящееся в собственности</w:t>
      </w:r>
      <w:r w:rsidRPr="009879E3">
        <w:rPr>
          <w:rFonts w:ascii="Times New Roman" w:hAnsi="Times New Roman"/>
          <w:b/>
          <w:color w:val="C00000"/>
          <w:sz w:val="26"/>
          <w:szCs w:val="26"/>
        </w:rPr>
        <w:t xml:space="preserve"> </w:t>
      </w:r>
      <w:r w:rsidRPr="009879E3">
        <w:rPr>
          <w:rFonts w:ascii="Times New Roman" w:hAnsi="Times New Roman"/>
          <w:sz w:val="26"/>
          <w:szCs w:val="26"/>
        </w:rPr>
        <w:t>Быковского городского поселения Быковского муниципального района Волгоградской области, в безвозмездное пользование  Быковскому муниципальному району Волгоградской области сроком на 1 год, согласно Приложению к настоящему решению.</w:t>
      </w:r>
    </w:p>
    <w:p w:rsidR="00DE04FD" w:rsidRPr="009879E3" w:rsidRDefault="00DE04FD" w:rsidP="00251B8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79E3">
        <w:rPr>
          <w:rFonts w:ascii="Times New Roman" w:hAnsi="Times New Roman"/>
          <w:sz w:val="26"/>
          <w:szCs w:val="26"/>
        </w:rPr>
        <w:t>3. Настоящее решение  распространяет свое действия на правоотношения возникшие  с 25 марта 2022 года.</w:t>
      </w:r>
    </w:p>
    <w:p w:rsidR="00DE04FD" w:rsidRPr="009879E3" w:rsidRDefault="00DE04FD" w:rsidP="00251B8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79E3">
        <w:rPr>
          <w:rFonts w:ascii="Times New Roman" w:hAnsi="Times New Roman"/>
          <w:sz w:val="26"/>
          <w:szCs w:val="26"/>
        </w:rPr>
        <w:t>4.Настоящее решение вступает в силу со дня его подписания и подлежит официальному опубликованию.</w:t>
      </w:r>
    </w:p>
    <w:p w:rsidR="00DE04FD" w:rsidRPr="009879E3" w:rsidRDefault="00DE04FD" w:rsidP="00251B8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79E3">
        <w:rPr>
          <w:rFonts w:ascii="Times New Roman" w:hAnsi="Times New Roman"/>
          <w:sz w:val="26"/>
          <w:szCs w:val="26"/>
        </w:rPr>
        <w:t>5.Контроль за исполнением настоящего решения, возложить на заместителя главы администрации Быковского городского поселения по земельным и имущественным вопросам Голованова О.Г.</w:t>
      </w:r>
    </w:p>
    <w:p w:rsidR="00DE04FD" w:rsidRDefault="00DE04FD" w:rsidP="00FA57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04FD" w:rsidRPr="0032022B" w:rsidRDefault="00DE04FD" w:rsidP="00FA57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458" w:type="dxa"/>
        <w:tblInd w:w="-72" w:type="dxa"/>
        <w:tblLook w:val="00A0"/>
      </w:tblPr>
      <w:tblGrid>
        <w:gridCol w:w="4672"/>
        <w:gridCol w:w="236"/>
        <w:gridCol w:w="4648"/>
        <w:gridCol w:w="236"/>
        <w:gridCol w:w="430"/>
        <w:gridCol w:w="236"/>
      </w:tblGrid>
      <w:tr w:rsidR="00DE04FD" w:rsidRPr="00B53C35" w:rsidTr="00750A4A">
        <w:tc>
          <w:tcPr>
            <w:tcW w:w="4672" w:type="dxa"/>
          </w:tcPr>
          <w:p w:rsidR="00DE04FD" w:rsidRPr="00B53C35" w:rsidRDefault="00DE04FD" w:rsidP="00B53C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B53C35">
              <w:rPr>
                <w:rFonts w:ascii="Times New Roman" w:hAnsi="Times New Roman"/>
                <w:b/>
                <w:sz w:val="28"/>
              </w:rPr>
              <w:t>Глава Быковского</w:t>
            </w:r>
          </w:p>
          <w:p w:rsidR="00DE04FD" w:rsidRPr="00B53C35" w:rsidRDefault="00DE04FD" w:rsidP="00750A4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B53C35">
              <w:rPr>
                <w:rFonts w:ascii="Times New Roman" w:hAnsi="Times New Roman"/>
                <w:b/>
                <w:sz w:val="28"/>
              </w:rPr>
              <w:t>городского поселения</w:t>
            </w:r>
          </w:p>
        </w:tc>
        <w:tc>
          <w:tcPr>
            <w:tcW w:w="236" w:type="dxa"/>
          </w:tcPr>
          <w:p w:rsidR="00DE04FD" w:rsidRPr="00B53C35" w:rsidRDefault="00DE04FD" w:rsidP="00B53C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314" w:type="dxa"/>
            <w:gridSpan w:val="3"/>
          </w:tcPr>
          <w:p w:rsidR="00DE04FD" w:rsidRDefault="00DE04FD" w:rsidP="00B53C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B53C35">
              <w:rPr>
                <w:rFonts w:ascii="Times New Roman" w:hAnsi="Times New Roman"/>
                <w:b/>
                <w:sz w:val="28"/>
              </w:rPr>
              <w:t xml:space="preserve">Председатель Быковской </w:t>
            </w:r>
          </w:p>
          <w:p w:rsidR="00DE04FD" w:rsidRPr="00B53C35" w:rsidRDefault="00DE04FD" w:rsidP="00B53C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B53C35">
              <w:rPr>
                <w:rFonts w:ascii="Times New Roman" w:hAnsi="Times New Roman"/>
                <w:b/>
                <w:sz w:val="28"/>
              </w:rPr>
              <w:t xml:space="preserve">городской Думы </w:t>
            </w:r>
          </w:p>
        </w:tc>
        <w:tc>
          <w:tcPr>
            <w:tcW w:w="236" w:type="dxa"/>
          </w:tcPr>
          <w:p w:rsidR="00DE04FD" w:rsidRPr="00B53C35" w:rsidRDefault="00DE04FD" w:rsidP="00B53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E04FD" w:rsidRPr="00B53C35" w:rsidTr="00750A4A">
        <w:trPr>
          <w:gridAfter w:val="2"/>
          <w:wAfter w:w="666" w:type="dxa"/>
        </w:trPr>
        <w:tc>
          <w:tcPr>
            <w:tcW w:w="4672" w:type="dxa"/>
          </w:tcPr>
          <w:p w:rsidR="00DE04FD" w:rsidRPr="00B53C35" w:rsidRDefault="00DE04FD" w:rsidP="00B53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</w:tcPr>
          <w:p w:rsidR="00DE04FD" w:rsidRPr="00B53C35" w:rsidRDefault="00DE04FD" w:rsidP="00B53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8" w:type="dxa"/>
          </w:tcPr>
          <w:p w:rsidR="00DE04FD" w:rsidRPr="00B53C35" w:rsidRDefault="00DE04FD" w:rsidP="00B53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</w:tcPr>
          <w:p w:rsidR="00DE04FD" w:rsidRPr="00B53C35" w:rsidRDefault="00DE04FD" w:rsidP="00B53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E04FD" w:rsidRPr="00B53C35" w:rsidTr="00750A4A">
        <w:trPr>
          <w:gridAfter w:val="2"/>
          <w:wAfter w:w="666" w:type="dxa"/>
        </w:trPr>
        <w:tc>
          <w:tcPr>
            <w:tcW w:w="4672" w:type="dxa"/>
          </w:tcPr>
          <w:p w:rsidR="00DE04FD" w:rsidRPr="00B53C35" w:rsidRDefault="00DE04FD" w:rsidP="00B53C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</w:t>
            </w:r>
            <w:r w:rsidRPr="00B53C35">
              <w:rPr>
                <w:rFonts w:ascii="Times New Roman" w:hAnsi="Times New Roman"/>
                <w:b/>
                <w:sz w:val="28"/>
              </w:rPr>
              <w:t>В.В. Сергиенко</w:t>
            </w:r>
          </w:p>
        </w:tc>
        <w:tc>
          <w:tcPr>
            <w:tcW w:w="236" w:type="dxa"/>
          </w:tcPr>
          <w:p w:rsidR="00DE04FD" w:rsidRPr="00B53C35" w:rsidRDefault="00DE04FD" w:rsidP="00B53C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8" w:type="dxa"/>
          </w:tcPr>
          <w:p w:rsidR="00DE04FD" w:rsidRPr="00B53C35" w:rsidRDefault="00DE04FD" w:rsidP="00B53C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</w:t>
            </w:r>
            <w:r w:rsidRPr="00B53C35">
              <w:rPr>
                <w:rFonts w:ascii="Times New Roman" w:hAnsi="Times New Roman"/>
                <w:b/>
                <w:sz w:val="28"/>
              </w:rPr>
              <w:t>И.В. Наумова</w:t>
            </w:r>
          </w:p>
        </w:tc>
        <w:tc>
          <w:tcPr>
            <w:tcW w:w="236" w:type="dxa"/>
          </w:tcPr>
          <w:p w:rsidR="00DE04FD" w:rsidRPr="00B53C35" w:rsidRDefault="00DE04FD" w:rsidP="00B53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DE04FD" w:rsidRDefault="00DE04FD" w:rsidP="001671F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DE04FD" w:rsidSect="00251B84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4FD" w:rsidRDefault="00DE04FD" w:rsidP="007A268B">
      <w:pPr>
        <w:spacing w:after="0" w:line="240" w:lineRule="auto"/>
      </w:pPr>
      <w:r>
        <w:separator/>
      </w:r>
    </w:p>
  </w:endnote>
  <w:endnote w:type="continuationSeparator" w:id="0">
    <w:p w:rsidR="00DE04FD" w:rsidRDefault="00DE04FD" w:rsidP="007A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4FD" w:rsidRDefault="00DE04FD" w:rsidP="007A268B">
      <w:pPr>
        <w:spacing w:after="0" w:line="240" w:lineRule="auto"/>
      </w:pPr>
      <w:r>
        <w:separator/>
      </w:r>
    </w:p>
  </w:footnote>
  <w:footnote w:type="continuationSeparator" w:id="0">
    <w:p w:rsidR="00DE04FD" w:rsidRDefault="00DE04FD" w:rsidP="007A2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127E"/>
    <w:multiLevelType w:val="hybridMultilevel"/>
    <w:tmpl w:val="45D6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6270E"/>
    <w:multiLevelType w:val="hybridMultilevel"/>
    <w:tmpl w:val="952C38C0"/>
    <w:lvl w:ilvl="0" w:tplc="320686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36726A"/>
    <w:multiLevelType w:val="multilevel"/>
    <w:tmpl w:val="C13A68D2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cs="Times New Roman" w:hint="default"/>
      </w:rPr>
    </w:lvl>
  </w:abstractNum>
  <w:abstractNum w:abstractNumId="3">
    <w:nsid w:val="1B955950"/>
    <w:multiLevelType w:val="hybridMultilevel"/>
    <w:tmpl w:val="E612F698"/>
    <w:lvl w:ilvl="0" w:tplc="BC5A5B24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C6620ED"/>
    <w:multiLevelType w:val="multilevel"/>
    <w:tmpl w:val="E87EB3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1F9B2C53"/>
    <w:multiLevelType w:val="multilevel"/>
    <w:tmpl w:val="C13A68D2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cs="Times New Roman" w:hint="default"/>
      </w:rPr>
    </w:lvl>
  </w:abstractNum>
  <w:abstractNum w:abstractNumId="6">
    <w:nsid w:val="23693829"/>
    <w:multiLevelType w:val="hybridMultilevel"/>
    <w:tmpl w:val="E612F698"/>
    <w:lvl w:ilvl="0" w:tplc="BC5A5B24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F9514A5"/>
    <w:multiLevelType w:val="hybridMultilevel"/>
    <w:tmpl w:val="ADC4EEC8"/>
    <w:lvl w:ilvl="0" w:tplc="9AAE87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AA92537"/>
    <w:multiLevelType w:val="hybridMultilevel"/>
    <w:tmpl w:val="952C38C0"/>
    <w:lvl w:ilvl="0" w:tplc="320686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E810947"/>
    <w:multiLevelType w:val="hybridMultilevel"/>
    <w:tmpl w:val="17EAC7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0072E5"/>
    <w:multiLevelType w:val="hybridMultilevel"/>
    <w:tmpl w:val="25162756"/>
    <w:lvl w:ilvl="0" w:tplc="0A6E69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31416A5"/>
    <w:multiLevelType w:val="hybridMultilevel"/>
    <w:tmpl w:val="EA041C0E"/>
    <w:lvl w:ilvl="0" w:tplc="9AAE87D2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44A15B5"/>
    <w:multiLevelType w:val="hybridMultilevel"/>
    <w:tmpl w:val="033A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9B6257"/>
    <w:multiLevelType w:val="hybridMultilevel"/>
    <w:tmpl w:val="39D4E316"/>
    <w:lvl w:ilvl="0" w:tplc="BC6279E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B6680E"/>
    <w:multiLevelType w:val="multilevel"/>
    <w:tmpl w:val="1E981B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4A446997"/>
    <w:multiLevelType w:val="hybridMultilevel"/>
    <w:tmpl w:val="A6E8BA30"/>
    <w:lvl w:ilvl="0" w:tplc="9AAE87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34417C4"/>
    <w:multiLevelType w:val="multilevel"/>
    <w:tmpl w:val="E87EB3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7">
    <w:nsid w:val="5E9B2674"/>
    <w:multiLevelType w:val="hybridMultilevel"/>
    <w:tmpl w:val="BCCA230C"/>
    <w:lvl w:ilvl="0" w:tplc="AC583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F082E"/>
    <w:multiLevelType w:val="multilevel"/>
    <w:tmpl w:val="0888A5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726B3131"/>
    <w:multiLevelType w:val="hybridMultilevel"/>
    <w:tmpl w:val="AC62DC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3123CCA"/>
    <w:multiLevelType w:val="hybridMultilevel"/>
    <w:tmpl w:val="9F064452"/>
    <w:lvl w:ilvl="0" w:tplc="9AAE87D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6CA645A"/>
    <w:multiLevelType w:val="hybridMultilevel"/>
    <w:tmpl w:val="D7B6D928"/>
    <w:lvl w:ilvl="0" w:tplc="1DAE21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8970DE0"/>
    <w:multiLevelType w:val="hybridMultilevel"/>
    <w:tmpl w:val="6FAEF036"/>
    <w:lvl w:ilvl="0" w:tplc="0A6E69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3"/>
  </w:num>
  <w:num w:numId="5">
    <w:abstractNumId w:val="22"/>
  </w:num>
  <w:num w:numId="6">
    <w:abstractNumId w:val="18"/>
  </w:num>
  <w:num w:numId="7">
    <w:abstractNumId w:val="16"/>
  </w:num>
  <w:num w:numId="8">
    <w:abstractNumId w:val="0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  <w:num w:numId="14">
    <w:abstractNumId w:val="7"/>
  </w:num>
  <w:num w:numId="15">
    <w:abstractNumId w:val="21"/>
  </w:num>
  <w:num w:numId="16">
    <w:abstractNumId w:val="13"/>
  </w:num>
  <w:num w:numId="17">
    <w:abstractNumId w:val="20"/>
  </w:num>
  <w:num w:numId="18">
    <w:abstractNumId w:val="15"/>
  </w:num>
  <w:num w:numId="19">
    <w:abstractNumId w:val="11"/>
  </w:num>
  <w:num w:numId="20">
    <w:abstractNumId w:val="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36D"/>
    <w:rsid w:val="00001C41"/>
    <w:rsid w:val="00003D27"/>
    <w:rsid w:val="00012202"/>
    <w:rsid w:val="00031C5F"/>
    <w:rsid w:val="000374BE"/>
    <w:rsid w:val="00037DAD"/>
    <w:rsid w:val="00044A76"/>
    <w:rsid w:val="0006090F"/>
    <w:rsid w:val="0006491E"/>
    <w:rsid w:val="000805C0"/>
    <w:rsid w:val="000A5073"/>
    <w:rsid w:val="000B74EA"/>
    <w:rsid w:val="000C3B7D"/>
    <w:rsid w:val="000C6149"/>
    <w:rsid w:val="000D1F85"/>
    <w:rsid w:val="00114652"/>
    <w:rsid w:val="001178A2"/>
    <w:rsid w:val="00125C6D"/>
    <w:rsid w:val="00135AFB"/>
    <w:rsid w:val="00151EC9"/>
    <w:rsid w:val="001669B4"/>
    <w:rsid w:val="001671FE"/>
    <w:rsid w:val="00172CEF"/>
    <w:rsid w:val="001F0039"/>
    <w:rsid w:val="001F058E"/>
    <w:rsid w:val="001F0FC0"/>
    <w:rsid w:val="00215A57"/>
    <w:rsid w:val="00216403"/>
    <w:rsid w:val="00220703"/>
    <w:rsid w:val="002463A0"/>
    <w:rsid w:val="00251B84"/>
    <w:rsid w:val="00256CB2"/>
    <w:rsid w:val="002F562F"/>
    <w:rsid w:val="002F68F1"/>
    <w:rsid w:val="0032022B"/>
    <w:rsid w:val="00323465"/>
    <w:rsid w:val="00334D3B"/>
    <w:rsid w:val="00350846"/>
    <w:rsid w:val="0035738F"/>
    <w:rsid w:val="00380785"/>
    <w:rsid w:val="0038412F"/>
    <w:rsid w:val="003859D0"/>
    <w:rsid w:val="00390D32"/>
    <w:rsid w:val="003A04E7"/>
    <w:rsid w:val="003A14F7"/>
    <w:rsid w:val="003A74C2"/>
    <w:rsid w:val="003B4B8F"/>
    <w:rsid w:val="003B73D7"/>
    <w:rsid w:val="003C2AD2"/>
    <w:rsid w:val="003E4435"/>
    <w:rsid w:val="003F483F"/>
    <w:rsid w:val="00402770"/>
    <w:rsid w:val="00411DBC"/>
    <w:rsid w:val="00420B55"/>
    <w:rsid w:val="00422CAB"/>
    <w:rsid w:val="00455C6D"/>
    <w:rsid w:val="004637E6"/>
    <w:rsid w:val="0048089B"/>
    <w:rsid w:val="00483319"/>
    <w:rsid w:val="0048417B"/>
    <w:rsid w:val="004E5BBB"/>
    <w:rsid w:val="005106BE"/>
    <w:rsid w:val="00535BA9"/>
    <w:rsid w:val="005623EA"/>
    <w:rsid w:val="00580206"/>
    <w:rsid w:val="005B3D34"/>
    <w:rsid w:val="005D2E29"/>
    <w:rsid w:val="005D5BBA"/>
    <w:rsid w:val="005F24C9"/>
    <w:rsid w:val="005F2EDC"/>
    <w:rsid w:val="005F3872"/>
    <w:rsid w:val="005F7F76"/>
    <w:rsid w:val="0060432C"/>
    <w:rsid w:val="00607326"/>
    <w:rsid w:val="006103B4"/>
    <w:rsid w:val="00645EAE"/>
    <w:rsid w:val="006626FD"/>
    <w:rsid w:val="00682393"/>
    <w:rsid w:val="0068599B"/>
    <w:rsid w:val="006B4D84"/>
    <w:rsid w:val="006C61D1"/>
    <w:rsid w:val="006D2E20"/>
    <w:rsid w:val="006E1E97"/>
    <w:rsid w:val="00750A4A"/>
    <w:rsid w:val="00766841"/>
    <w:rsid w:val="007732FB"/>
    <w:rsid w:val="00786851"/>
    <w:rsid w:val="007A268B"/>
    <w:rsid w:val="007B73FA"/>
    <w:rsid w:val="007C0E9B"/>
    <w:rsid w:val="007E3D99"/>
    <w:rsid w:val="00800FCE"/>
    <w:rsid w:val="0080236D"/>
    <w:rsid w:val="0081740B"/>
    <w:rsid w:val="00822D85"/>
    <w:rsid w:val="00824BFA"/>
    <w:rsid w:val="00825C4A"/>
    <w:rsid w:val="00833529"/>
    <w:rsid w:val="00840516"/>
    <w:rsid w:val="00855F99"/>
    <w:rsid w:val="00857849"/>
    <w:rsid w:val="008727C6"/>
    <w:rsid w:val="00875DA8"/>
    <w:rsid w:val="00876247"/>
    <w:rsid w:val="00877B4F"/>
    <w:rsid w:val="008907B4"/>
    <w:rsid w:val="00891D97"/>
    <w:rsid w:val="00894A77"/>
    <w:rsid w:val="008B37E7"/>
    <w:rsid w:val="008C0818"/>
    <w:rsid w:val="008C7D26"/>
    <w:rsid w:val="00913958"/>
    <w:rsid w:val="009501B7"/>
    <w:rsid w:val="00964F60"/>
    <w:rsid w:val="00970120"/>
    <w:rsid w:val="009702F6"/>
    <w:rsid w:val="0097056F"/>
    <w:rsid w:val="009805B4"/>
    <w:rsid w:val="0098436E"/>
    <w:rsid w:val="009879E3"/>
    <w:rsid w:val="0099666C"/>
    <w:rsid w:val="009A1AD7"/>
    <w:rsid w:val="009A55B8"/>
    <w:rsid w:val="009A71BE"/>
    <w:rsid w:val="009E2755"/>
    <w:rsid w:val="00A20D95"/>
    <w:rsid w:val="00A249A4"/>
    <w:rsid w:val="00A6008F"/>
    <w:rsid w:val="00A66ABC"/>
    <w:rsid w:val="00A7112E"/>
    <w:rsid w:val="00A7460C"/>
    <w:rsid w:val="00A757C1"/>
    <w:rsid w:val="00A91868"/>
    <w:rsid w:val="00AC630F"/>
    <w:rsid w:val="00AD68FA"/>
    <w:rsid w:val="00B13241"/>
    <w:rsid w:val="00B32E72"/>
    <w:rsid w:val="00B402AB"/>
    <w:rsid w:val="00B47128"/>
    <w:rsid w:val="00B53C35"/>
    <w:rsid w:val="00B6264A"/>
    <w:rsid w:val="00B66AD8"/>
    <w:rsid w:val="00B87C81"/>
    <w:rsid w:val="00BA7EDC"/>
    <w:rsid w:val="00BC1B7F"/>
    <w:rsid w:val="00BE7156"/>
    <w:rsid w:val="00BF4D48"/>
    <w:rsid w:val="00BF4E92"/>
    <w:rsid w:val="00C03551"/>
    <w:rsid w:val="00C05077"/>
    <w:rsid w:val="00C30C2C"/>
    <w:rsid w:val="00C42102"/>
    <w:rsid w:val="00C46A67"/>
    <w:rsid w:val="00C53D3D"/>
    <w:rsid w:val="00C569CF"/>
    <w:rsid w:val="00C56CB4"/>
    <w:rsid w:val="00C7098E"/>
    <w:rsid w:val="00C76121"/>
    <w:rsid w:val="00C93A4B"/>
    <w:rsid w:val="00C9423C"/>
    <w:rsid w:val="00CA2547"/>
    <w:rsid w:val="00CA6C38"/>
    <w:rsid w:val="00CB1E85"/>
    <w:rsid w:val="00CC2574"/>
    <w:rsid w:val="00CF0A67"/>
    <w:rsid w:val="00CF3E60"/>
    <w:rsid w:val="00D20ACB"/>
    <w:rsid w:val="00D273D2"/>
    <w:rsid w:val="00D526F9"/>
    <w:rsid w:val="00D601CB"/>
    <w:rsid w:val="00D61A46"/>
    <w:rsid w:val="00D74741"/>
    <w:rsid w:val="00D74C06"/>
    <w:rsid w:val="00D80BE0"/>
    <w:rsid w:val="00D95A49"/>
    <w:rsid w:val="00DA201D"/>
    <w:rsid w:val="00DC7D35"/>
    <w:rsid w:val="00DC7F13"/>
    <w:rsid w:val="00DE04FD"/>
    <w:rsid w:val="00DF14AB"/>
    <w:rsid w:val="00DF20F3"/>
    <w:rsid w:val="00E17E94"/>
    <w:rsid w:val="00E23A35"/>
    <w:rsid w:val="00E265A0"/>
    <w:rsid w:val="00E4542B"/>
    <w:rsid w:val="00E626AD"/>
    <w:rsid w:val="00E77CBB"/>
    <w:rsid w:val="00E85720"/>
    <w:rsid w:val="00EA0DC4"/>
    <w:rsid w:val="00EB4C24"/>
    <w:rsid w:val="00EC2549"/>
    <w:rsid w:val="00EC512C"/>
    <w:rsid w:val="00ED4E5C"/>
    <w:rsid w:val="00ED7DA0"/>
    <w:rsid w:val="00EF055A"/>
    <w:rsid w:val="00EF4FF0"/>
    <w:rsid w:val="00F17DA4"/>
    <w:rsid w:val="00F3716D"/>
    <w:rsid w:val="00F37B38"/>
    <w:rsid w:val="00F765B7"/>
    <w:rsid w:val="00FA5706"/>
    <w:rsid w:val="00FC3BBA"/>
    <w:rsid w:val="00FC76E2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3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96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666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1146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669B4"/>
    <w:pPr>
      <w:ind w:left="720"/>
      <w:contextualSpacing/>
    </w:pPr>
  </w:style>
  <w:style w:type="paragraph" w:customStyle="1" w:styleId="ConsPlusNormal">
    <w:name w:val="ConsPlusNormal"/>
    <w:uiPriority w:val="99"/>
    <w:rsid w:val="00CC257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0A507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56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3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7DA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9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13958"/>
    <w:rPr>
      <w:rFonts w:ascii="Consolas" w:hAnsi="Consola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A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A26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A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A26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7234</TotalTime>
  <Pages>1</Pages>
  <Words>314</Words>
  <Characters>1794</Characters>
  <Application>Microsoft Office Outlook</Application>
  <DocSecurity>0</DocSecurity>
  <Lines>0</Lines>
  <Paragraphs>0</Paragraphs>
  <ScaleCrop>false</ScaleCrop>
  <Company>Администрация Быковского городского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</dc:creator>
  <cp:keywords/>
  <dc:description/>
  <cp:lastModifiedBy>Admin</cp:lastModifiedBy>
  <cp:revision>11</cp:revision>
  <cp:lastPrinted>2022-05-06T13:12:00Z</cp:lastPrinted>
  <dcterms:created xsi:type="dcterms:W3CDTF">2022-04-12T05:48:00Z</dcterms:created>
  <dcterms:modified xsi:type="dcterms:W3CDTF">2022-05-17T12:40:00Z</dcterms:modified>
</cp:coreProperties>
</file>